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4B" w:rsidRDefault="002A5D4B" w:rsidP="002A5D4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МКОУ ДО – Дом детского творчества</w:t>
      </w:r>
    </w:p>
    <w:p w:rsidR="002A5D4B" w:rsidRDefault="002A5D4B" w:rsidP="002A5D4B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Перепёлкиной Алевтине Владимировне</w:t>
      </w:r>
    </w:p>
    <w:p w:rsidR="00BB785D" w:rsidRDefault="00BB785D" w:rsidP="00BB785D">
      <w:pPr>
        <w:pStyle w:val="Standard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__________________________________</w:t>
      </w:r>
    </w:p>
    <w:p w:rsidR="00BB785D" w:rsidRDefault="00BB785D" w:rsidP="00BB785D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BB785D" w:rsidRDefault="00F44751" w:rsidP="00BB785D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</w:t>
      </w:r>
      <w:r w:rsidR="00B70F05">
        <w:rPr>
          <w:rFonts w:ascii="Times New Roman" w:hAnsi="Times New Roman" w:cs="Times New Roman"/>
          <w:sz w:val="20"/>
          <w:szCs w:val="20"/>
        </w:rPr>
        <w:t xml:space="preserve"> ребёнка</w:t>
      </w:r>
      <w:r w:rsidR="00BB785D">
        <w:rPr>
          <w:rFonts w:ascii="Times New Roman" w:hAnsi="Times New Roman" w:cs="Times New Roman"/>
          <w:sz w:val="20"/>
          <w:szCs w:val="20"/>
        </w:rPr>
        <w:t>)</w:t>
      </w:r>
    </w:p>
    <w:p w:rsidR="00BB785D" w:rsidRDefault="00BB785D" w:rsidP="00BB785D">
      <w:pPr>
        <w:pStyle w:val="Standard"/>
        <w:jc w:val="right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меня в МКОУ ДО – Дом де</w:t>
      </w:r>
      <w:r w:rsidR="00FD0637">
        <w:rPr>
          <w:rFonts w:ascii="Times New Roman" w:hAnsi="Times New Roman" w:cs="Times New Roman"/>
        </w:rPr>
        <w:t>тского творчества в объединение: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</w:p>
    <w:p w:rsidR="002A5D4B" w:rsidRDefault="002A5D4B" w:rsidP="002A5D4B">
      <w:pPr>
        <w:pStyle w:val="Standard"/>
        <w:rPr>
          <w:rFonts w:ascii="Times New Roman" w:hAnsi="Times New Roman" w:cs="Times New Roman"/>
        </w:rPr>
        <w:sectPr w:rsidR="002A5D4B" w:rsidSect="002A5D4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Symbol" w:char="F07F"/>
      </w:r>
      <w:r>
        <w:rPr>
          <w:rFonts w:ascii="Times New Roman" w:hAnsi="Times New Roman" w:cs="Times New Roman"/>
        </w:rPr>
        <w:t xml:space="preserve"> «Юный грамотей»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«Мастер и мастерица»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«Швейный мир»</w:t>
      </w:r>
      <w:r w:rsidRPr="00243C47">
        <w:rPr>
          <w:rFonts w:ascii="Times New Roman" w:hAnsi="Times New Roman" w:cs="Times New Roman"/>
        </w:rPr>
        <w:t xml:space="preserve"> 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«Стильные штучки» 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Symbol" w:char="F07F"/>
      </w:r>
      <w:r>
        <w:rPr>
          <w:rFonts w:ascii="Times New Roman" w:hAnsi="Times New Roman" w:cs="Times New Roman"/>
        </w:rPr>
        <w:t xml:space="preserve"> «Пилотирование БПЛА»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«Начальный курс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моделирования»</w:t>
      </w:r>
    </w:p>
    <w:p w:rsidR="002A5D4B" w:rsidRPr="00330A9F" w:rsidRDefault="002A5D4B" w:rsidP="002A5D4B">
      <w:pPr>
        <w:pStyle w:val="Standard"/>
        <w:rPr>
          <w:rFonts w:ascii="Times New Roman" w:hAnsi="Times New Roman" w:cs="Times New Roman"/>
        </w:rPr>
        <w:sectPr w:rsidR="002A5D4B" w:rsidRPr="00330A9F" w:rsidSect="00D860F6">
          <w:type w:val="continuous"/>
          <w:pgSz w:w="11906" w:h="16838"/>
          <w:pgMar w:top="1134" w:right="567" w:bottom="1134" w:left="1418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«Объемное моделирование. 3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 ручка»</w:t>
      </w:r>
    </w:p>
    <w:p w:rsidR="002A5D4B" w:rsidRDefault="002A5D4B" w:rsidP="002A5D4B">
      <w:pPr>
        <w:pStyle w:val="Standard"/>
        <w:rPr>
          <w:rFonts w:ascii="Times New Roman" w:hAnsi="Times New Roman" w:cs="Times New Roman"/>
          <w:b/>
          <w:bCs/>
        </w:rPr>
      </w:pPr>
    </w:p>
    <w:p w:rsidR="002A5D4B" w:rsidRDefault="002A5D4B" w:rsidP="002A5D4B">
      <w:pPr>
        <w:pStyle w:val="Standard"/>
        <w:rPr>
          <w:rFonts w:ascii="Times New Roman" w:hAnsi="Times New Roman" w:cs="Times New Roman"/>
        </w:rPr>
        <w:sectPr w:rsidR="002A5D4B" w:rsidSect="00DF35AA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BB785D" w:rsidRDefault="00BB785D" w:rsidP="00BB785D">
      <w:pPr>
        <w:pStyle w:val="Standard"/>
      </w:pPr>
      <w:r>
        <w:rPr>
          <w:rFonts w:ascii="Times New Roman" w:hAnsi="Times New Roman" w:cs="Times New Roman"/>
          <w:b/>
          <w:bCs/>
        </w:rPr>
        <w:lastRenderedPageBreak/>
        <w:t>Сведения о себе: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рождения__________________________         СНИЛС______________________________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 №__________ класс______ «_____»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Классный руководитель 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по прописке:_______________________________________________________________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фактического места проживания:______________________________________________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эл.почты__________________________________________________________________</w:t>
      </w:r>
    </w:p>
    <w:p w:rsidR="00BB785D" w:rsidRDefault="00BB785D" w:rsidP="00BB785D">
      <w:pPr>
        <w:pStyle w:val="Standard"/>
      </w:pPr>
      <w:r>
        <w:rPr>
          <w:rFonts w:ascii="Times New Roman" w:hAnsi="Times New Roman" w:cs="Times New Roman"/>
          <w:b/>
          <w:bCs/>
        </w:rPr>
        <w:t>Родители: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Мать: ФИО (полностью)__________________________________________________________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работы/должность__________________________________________________________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Отец: ФИО (полностью)___________________________________________________________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работы/должность__________________________________________________________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Телефон:________________________________________________________________________</w:t>
      </w: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t>Статус</w:t>
      </w:r>
      <w:r>
        <w:rPr>
          <w:rFonts w:ascii="Times New Roman" w:hAnsi="Times New Roman" w:cs="Times New Roman"/>
        </w:rPr>
        <w:t xml:space="preserve"> семьи</w:t>
      </w:r>
      <w:r w:rsidRPr="00AE1DA3">
        <w:rPr>
          <w:rFonts w:ascii="Times New Roman" w:hAnsi="Times New Roman" w:cs="Times New Roman"/>
        </w:rPr>
        <w:t>: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  <w:sectPr w:rsidR="002A5D4B" w:rsidRPr="00AE1DA3" w:rsidSect="00D860F6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lastRenderedPageBreak/>
        <w:sym w:font="Symbol" w:char="F07F"/>
      </w:r>
      <w:r w:rsidRPr="00AE1DA3">
        <w:rPr>
          <w:rFonts w:ascii="Times New Roman" w:hAnsi="Times New Roman" w:cs="Times New Roman"/>
        </w:rPr>
        <w:t xml:space="preserve"> Полная </w:t>
      </w:r>
      <w:r>
        <w:rPr>
          <w:rFonts w:ascii="Times New Roman" w:hAnsi="Times New Roman" w:cs="Times New Roman"/>
        </w:rPr>
        <w:t xml:space="preserve">      </w:t>
      </w: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Неполная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Многодетная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Малообеспеченная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lastRenderedPageBreak/>
        <w:sym w:font="Symbol" w:char="F07F"/>
      </w:r>
      <w:r w:rsidRPr="00AE1DA3">
        <w:rPr>
          <w:rFonts w:ascii="Times New Roman" w:hAnsi="Times New Roman" w:cs="Times New Roman"/>
        </w:rPr>
        <w:t xml:space="preserve"> Опекаемый реб</w:t>
      </w:r>
      <w:r>
        <w:rPr>
          <w:rFonts w:ascii="Times New Roman" w:hAnsi="Times New Roman" w:cs="Times New Roman"/>
        </w:rPr>
        <w:t>ё</w:t>
      </w:r>
      <w:r w:rsidRPr="00AE1DA3">
        <w:rPr>
          <w:rFonts w:ascii="Times New Roman" w:hAnsi="Times New Roman" w:cs="Times New Roman"/>
        </w:rPr>
        <w:t>нок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  <w:r w:rsidRPr="00AE1DA3">
        <w:rPr>
          <w:rFonts w:ascii="Times New Roman" w:hAnsi="Times New Roman" w:cs="Times New Roman"/>
        </w:rPr>
        <w:sym w:font="Symbol" w:char="F07F"/>
      </w:r>
      <w:r w:rsidRPr="00AE1DA3">
        <w:rPr>
          <w:rFonts w:ascii="Times New Roman" w:hAnsi="Times New Roman" w:cs="Times New Roman"/>
        </w:rPr>
        <w:t xml:space="preserve"> Реб</w:t>
      </w:r>
      <w:r>
        <w:rPr>
          <w:rFonts w:ascii="Times New Roman" w:hAnsi="Times New Roman" w:cs="Times New Roman"/>
        </w:rPr>
        <w:t>ё</w:t>
      </w:r>
      <w:r w:rsidRPr="00AE1DA3">
        <w:rPr>
          <w:rFonts w:ascii="Times New Roman" w:hAnsi="Times New Roman" w:cs="Times New Roman"/>
        </w:rPr>
        <w:t>нок-инвалид</w:t>
      </w:r>
    </w:p>
    <w:p w:rsidR="002A5D4B" w:rsidRPr="00AE1DA3" w:rsidRDefault="002A5D4B" w:rsidP="002A5D4B">
      <w:pPr>
        <w:pStyle w:val="Standard"/>
        <w:rPr>
          <w:rFonts w:ascii="Times New Roman" w:hAnsi="Times New Roman" w:cs="Times New Roman"/>
        </w:rPr>
        <w:sectPr w:rsidR="002A5D4B" w:rsidRPr="00AE1DA3" w:rsidSect="00AE1DA3">
          <w:type w:val="continuous"/>
          <w:pgSz w:w="11906" w:h="16838"/>
          <w:pgMar w:top="1134" w:right="567" w:bottom="1134" w:left="1418" w:header="709" w:footer="709" w:gutter="0"/>
          <w:cols w:num="2" w:space="708"/>
          <w:docGrid w:linePitch="360"/>
        </w:sectPr>
      </w:pPr>
      <w:r w:rsidRPr="00AE1DA3"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Ребёнок с</w:t>
      </w:r>
      <w:r w:rsidRPr="00AE1DA3">
        <w:rPr>
          <w:rFonts w:ascii="Times New Roman" w:hAnsi="Times New Roman" w:cs="Times New Roman"/>
        </w:rPr>
        <w:t xml:space="preserve"> ОВЗ</w:t>
      </w:r>
    </w:p>
    <w:p w:rsidR="002A5D4B" w:rsidRDefault="002A5D4B" w:rsidP="002A5D4B">
      <w:pPr>
        <w:pStyle w:val="Standard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2A5D4B" w:rsidRDefault="002A5D4B" w:rsidP="002A5D4B">
      <w:pPr>
        <w:pStyle w:val="Standard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 соответствии с Федеральным законом от 29.12.2012 г. № 273-ФЗ Ознакомлен (а) (в том числе через информационные системы общего пользования) с копией устава учреждения, с лицензией на осуществление образовательной деятельности, с дополнительными общеобразовательными общеразвивающими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положением о порядке приема, перевода, отчисления и восстановления обучающихся.</w:t>
      </w:r>
    </w:p>
    <w:p w:rsidR="002A5D4B" w:rsidRDefault="002A5D4B" w:rsidP="002A5D4B">
      <w:pPr>
        <w:pStyle w:val="Standard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перемене места жительства и о каждом изменении сообщенных в настоящем заявлении сведений, обязуюсь немедленно сообщить администрации учреждения.</w:t>
      </w:r>
    </w:p>
    <w:p w:rsidR="002A5D4B" w:rsidRDefault="002A5D4B" w:rsidP="002A5D4B">
      <w:pPr>
        <w:pStyle w:val="Standard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 правильность сообщенных сведений несу ответственность.</w:t>
      </w: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</w:p>
    <w:p w:rsidR="002A5D4B" w:rsidRDefault="002A5D4B" w:rsidP="002A5D4B">
      <w:pPr>
        <w:pStyle w:val="Standard"/>
        <w:rPr>
          <w:rFonts w:ascii="Times New Roman" w:hAnsi="Times New Roman" w:cs="Times New Roman"/>
        </w:rPr>
      </w:pPr>
    </w:p>
    <w:p w:rsidR="00BB785D" w:rsidRDefault="002A5D4B" w:rsidP="002A5D4B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B785D">
        <w:rPr>
          <w:rFonts w:ascii="Times New Roman" w:hAnsi="Times New Roman" w:cs="Times New Roman"/>
        </w:rPr>
        <w:t>«_____» ______________ 20</w:t>
      </w:r>
      <w:r w:rsidR="00B644A8">
        <w:rPr>
          <w:rFonts w:ascii="Times New Roman" w:hAnsi="Times New Roman" w:cs="Times New Roman"/>
        </w:rPr>
        <w:t xml:space="preserve">25 </w:t>
      </w:r>
      <w:r w:rsidR="00BB785D">
        <w:rPr>
          <w:rFonts w:ascii="Times New Roman" w:hAnsi="Times New Roman" w:cs="Times New Roman"/>
        </w:rPr>
        <w:t>г.                  ____________\______________________________\</w:t>
      </w:r>
    </w:p>
    <w:p w:rsidR="00BB785D" w:rsidRDefault="00BB785D" w:rsidP="00BB785D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подпись                                расшифровка</w:t>
      </w:r>
    </w:p>
    <w:p w:rsidR="002A5D4B" w:rsidRDefault="00BB785D" w:rsidP="00BB785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СОГЛАСИЕ</w:t>
      </w:r>
    </w:p>
    <w:p w:rsidR="00BB785D" w:rsidRDefault="00BB785D" w:rsidP="00BB785D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ОБРАБОТКУ ПЕРСОНАЛЬНЫХ ДАННЫХ</w:t>
      </w:r>
    </w:p>
    <w:p w:rsidR="00BB785D" w:rsidRDefault="00BB785D" w:rsidP="00BB785D">
      <w:pPr>
        <w:pStyle w:val="Standard"/>
        <w:jc w:val="center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______________________________________________________________________________, проживающий (ая) по адресу: _______________</w:t>
      </w:r>
      <w:r w:rsidR="00FD063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</w:t>
      </w: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паспорт _______ № ____________, выданный «_____» ______________ 20___г. _______________</w:t>
      </w:r>
      <w:r w:rsidR="00FD063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</w:t>
      </w: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 w:rsidR="00FD063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__________________________________,</w:t>
      </w:r>
    </w:p>
    <w:p w:rsidR="00BB785D" w:rsidRDefault="002E281D" w:rsidP="00BB785D">
      <w:pPr>
        <w:pStyle w:val="Standard"/>
        <w:jc w:val="both"/>
      </w:pPr>
      <w:hyperlink r:id="rId7" w:history="1"/>
      <w:r w:rsidR="00BB785D">
        <w:rPr>
          <w:rFonts w:ascii="Times New Roman" w:hAnsi="Times New Roman" w:cs="Times New Roman"/>
        </w:rPr>
        <w:t>в соответствии с требованием статьи 9 Федерального закона от 27.07.2006 г. № 152-ФЗ «О персональных данных» даю свое согласие на обработку персональных данных, а именно:</w:t>
      </w:r>
    </w:p>
    <w:p w:rsidR="00BB785D" w:rsidRDefault="00BB785D" w:rsidP="00BB785D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отчество;</w:t>
      </w:r>
    </w:p>
    <w:p w:rsidR="00BB785D" w:rsidRDefault="00BB785D" w:rsidP="00BB785D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паспорте (серия, номер, дата и место получения);</w:t>
      </w:r>
    </w:p>
    <w:p w:rsidR="00952004" w:rsidRDefault="00952004" w:rsidP="00BB785D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СНИЛС;</w:t>
      </w:r>
    </w:p>
    <w:p w:rsidR="00BB785D" w:rsidRDefault="00BB785D" w:rsidP="00BB785D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жительства;</w:t>
      </w:r>
    </w:p>
    <w:p w:rsidR="00BB785D" w:rsidRDefault="00BB785D" w:rsidP="00BB785D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 w:rsidR="00BB785D" w:rsidRDefault="00BB785D" w:rsidP="00BB785D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рождения;</w:t>
      </w:r>
    </w:p>
    <w:p w:rsidR="002A5D4B" w:rsidRDefault="002A5D4B" w:rsidP="002A5D4B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записи на программы дополнительного образования и их посещении</w:t>
      </w:r>
    </w:p>
    <w:p w:rsidR="002A5D4B" w:rsidRPr="005472A4" w:rsidRDefault="002A5D4B" w:rsidP="002A5D4B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 xml:space="preserve">на фото и видеосъемку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меня </w:t>
      </w: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>в МКОУ ДО – Дом детского творчества на мероприятиях, проводимых в учреждении, а также на использование полученных в результате фото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 xml:space="preserve"> и видеоматериалов несовершеннолетнего исключительно в следующих целях:</w:t>
      </w:r>
    </w:p>
    <w:p w:rsidR="002A5D4B" w:rsidRPr="005472A4" w:rsidRDefault="002A5D4B" w:rsidP="002A5D4B">
      <w:pPr>
        <w:numPr>
          <w:ilvl w:val="0"/>
          <w:numId w:val="14"/>
        </w:numPr>
        <w:shd w:val="clear" w:color="auto" w:fill="FFFFFF"/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>размещение на официальном сайте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A5D4B" w:rsidRPr="005472A4" w:rsidRDefault="002A5D4B" w:rsidP="002A5D4B">
      <w:pPr>
        <w:numPr>
          <w:ilvl w:val="0"/>
          <w:numId w:val="14"/>
        </w:numPr>
        <w:shd w:val="clear" w:color="auto" w:fill="FFFFFF"/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>размещение в официальных группах социальных сетей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A5D4B" w:rsidRPr="005472A4" w:rsidRDefault="002A5D4B" w:rsidP="002A5D4B">
      <w:pPr>
        <w:numPr>
          <w:ilvl w:val="0"/>
          <w:numId w:val="14"/>
        </w:numPr>
        <w:shd w:val="clear" w:color="auto" w:fill="FFFFFF"/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>размещение на информационных стендах</w:t>
      </w: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поставщику образовательных услуг Муниципальному казенному образовательному учреждению дополнительного образования – Дом детского творчества, юридический адрес которого: 623050, Свердловская область, Нижнесергинский район, пгт. Бисерть, ул. Дзержинского, д. 2А, в целях организации обучения по выбранным образовательным программам. 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 20</w:t>
      </w:r>
      <w:r w:rsidR="00B644A8">
        <w:rPr>
          <w:rFonts w:ascii="Times New Roman" w:hAnsi="Times New Roman" w:cs="Times New Roman"/>
        </w:rPr>
        <w:t xml:space="preserve">25 </w:t>
      </w:r>
      <w:r>
        <w:rPr>
          <w:rFonts w:ascii="Times New Roman" w:hAnsi="Times New Roman" w:cs="Times New Roman"/>
        </w:rPr>
        <w:t>г.                  ____________\______________________________\</w:t>
      </w:r>
    </w:p>
    <w:p w:rsidR="00BB785D" w:rsidRDefault="00BB785D" w:rsidP="00BB785D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подпись                                расшифровка</w:t>
      </w:r>
    </w:p>
    <w:p w:rsidR="00BB785D" w:rsidRDefault="00BB785D" w:rsidP="00BB785D">
      <w:pPr>
        <w:pStyle w:val="Standard"/>
        <w:jc w:val="both"/>
        <w:rPr>
          <w:rFonts w:ascii="Times New Roman" w:hAnsi="Times New Roman" w:cs="Times New Roman"/>
        </w:rPr>
      </w:pPr>
    </w:p>
    <w:p w:rsidR="00BB785D" w:rsidRDefault="00BB785D" w:rsidP="00BB785D">
      <w:pPr>
        <w:pStyle w:val="Standard"/>
        <w:jc w:val="right"/>
        <w:rPr>
          <w:rFonts w:ascii="Times New Roman" w:hAnsi="Times New Roman" w:cs="Times New Roman"/>
        </w:rPr>
      </w:pPr>
    </w:p>
    <w:p w:rsidR="00BB785D" w:rsidRDefault="00BB785D" w:rsidP="00CA5B0A">
      <w:pPr>
        <w:pStyle w:val="Standard"/>
        <w:rPr>
          <w:rFonts w:ascii="Times New Roman" w:hAnsi="Times New Roman" w:cs="Times New Roman"/>
        </w:rPr>
      </w:pPr>
    </w:p>
    <w:sectPr w:rsidR="00BB785D" w:rsidSect="00BB785D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81D" w:rsidRDefault="002E281D" w:rsidP="004023C5">
      <w:pPr>
        <w:spacing w:after="0" w:line="240" w:lineRule="auto"/>
      </w:pPr>
      <w:r>
        <w:separator/>
      </w:r>
    </w:p>
  </w:endnote>
  <w:endnote w:type="continuationSeparator" w:id="0">
    <w:p w:rsidR="002E281D" w:rsidRDefault="002E281D" w:rsidP="0040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81D" w:rsidRDefault="002E281D" w:rsidP="004023C5">
      <w:pPr>
        <w:spacing w:after="0" w:line="240" w:lineRule="auto"/>
      </w:pPr>
      <w:r>
        <w:separator/>
      </w:r>
    </w:p>
  </w:footnote>
  <w:footnote w:type="continuationSeparator" w:id="0">
    <w:p w:rsidR="002E281D" w:rsidRDefault="002E281D" w:rsidP="0040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57D5"/>
    <w:multiLevelType w:val="hybridMultilevel"/>
    <w:tmpl w:val="CFA4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A315F"/>
    <w:multiLevelType w:val="multilevel"/>
    <w:tmpl w:val="721E5E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A4873C0"/>
    <w:multiLevelType w:val="multilevel"/>
    <w:tmpl w:val="9EA47B6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4C4300F"/>
    <w:multiLevelType w:val="hybridMultilevel"/>
    <w:tmpl w:val="BBDEDAE6"/>
    <w:lvl w:ilvl="0" w:tplc="8AC05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F7A68"/>
    <w:multiLevelType w:val="hybridMultilevel"/>
    <w:tmpl w:val="6054FF32"/>
    <w:lvl w:ilvl="0" w:tplc="8AC05D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FD50BD"/>
    <w:multiLevelType w:val="hybridMultilevel"/>
    <w:tmpl w:val="41D29F02"/>
    <w:lvl w:ilvl="0" w:tplc="8AC05D1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398309DF"/>
    <w:multiLevelType w:val="hybridMultilevel"/>
    <w:tmpl w:val="E658773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7">
    <w:nsid w:val="3BC77CF6"/>
    <w:multiLevelType w:val="hybridMultilevel"/>
    <w:tmpl w:val="5F7C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D18D8"/>
    <w:multiLevelType w:val="multilevel"/>
    <w:tmpl w:val="EF10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4D6EA2"/>
    <w:multiLevelType w:val="hybridMultilevel"/>
    <w:tmpl w:val="203E4508"/>
    <w:lvl w:ilvl="0" w:tplc="8AC05D1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471A7282"/>
    <w:multiLevelType w:val="multilevel"/>
    <w:tmpl w:val="76DAFD8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8DB3584"/>
    <w:multiLevelType w:val="hybridMultilevel"/>
    <w:tmpl w:val="731A3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C3C7CF4"/>
    <w:multiLevelType w:val="hybridMultilevel"/>
    <w:tmpl w:val="9E3E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D5F58"/>
    <w:multiLevelType w:val="hybridMultilevel"/>
    <w:tmpl w:val="D020D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11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12"/>
  </w:num>
  <w:num w:numId="12">
    <w:abstractNumId w:val="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CC"/>
    <w:rsid w:val="0006328E"/>
    <w:rsid w:val="00091071"/>
    <w:rsid w:val="0009257F"/>
    <w:rsid w:val="000E03B6"/>
    <w:rsid w:val="000F744C"/>
    <w:rsid w:val="00134B86"/>
    <w:rsid w:val="0015468D"/>
    <w:rsid w:val="00155576"/>
    <w:rsid w:val="001B0A7E"/>
    <w:rsid w:val="001C2866"/>
    <w:rsid w:val="001E031C"/>
    <w:rsid w:val="001F0FE5"/>
    <w:rsid w:val="0022042E"/>
    <w:rsid w:val="00243C47"/>
    <w:rsid w:val="002A5D4B"/>
    <w:rsid w:val="002A7A98"/>
    <w:rsid w:val="002B080B"/>
    <w:rsid w:val="002B1014"/>
    <w:rsid w:val="002E281D"/>
    <w:rsid w:val="00322AE5"/>
    <w:rsid w:val="00330A9F"/>
    <w:rsid w:val="00345C93"/>
    <w:rsid w:val="003A1FAE"/>
    <w:rsid w:val="003B4495"/>
    <w:rsid w:val="003B6B68"/>
    <w:rsid w:val="003E74E3"/>
    <w:rsid w:val="004023C5"/>
    <w:rsid w:val="00434C6A"/>
    <w:rsid w:val="004474AE"/>
    <w:rsid w:val="00457173"/>
    <w:rsid w:val="004B0DD6"/>
    <w:rsid w:val="004D114A"/>
    <w:rsid w:val="004D1A95"/>
    <w:rsid w:val="004D251B"/>
    <w:rsid w:val="004D6614"/>
    <w:rsid w:val="004F256E"/>
    <w:rsid w:val="004F2C85"/>
    <w:rsid w:val="004F624A"/>
    <w:rsid w:val="004F6468"/>
    <w:rsid w:val="00534513"/>
    <w:rsid w:val="00546F3E"/>
    <w:rsid w:val="005477BD"/>
    <w:rsid w:val="0056202B"/>
    <w:rsid w:val="00564042"/>
    <w:rsid w:val="005A0D5E"/>
    <w:rsid w:val="005C0B5A"/>
    <w:rsid w:val="0061789A"/>
    <w:rsid w:val="00667D07"/>
    <w:rsid w:val="0067387C"/>
    <w:rsid w:val="006927C4"/>
    <w:rsid w:val="006A10E2"/>
    <w:rsid w:val="006B371D"/>
    <w:rsid w:val="006B73AA"/>
    <w:rsid w:val="006F07BA"/>
    <w:rsid w:val="00733F9C"/>
    <w:rsid w:val="00753934"/>
    <w:rsid w:val="007607E4"/>
    <w:rsid w:val="007D5D57"/>
    <w:rsid w:val="00827366"/>
    <w:rsid w:val="00852D2C"/>
    <w:rsid w:val="008830E0"/>
    <w:rsid w:val="00891FB8"/>
    <w:rsid w:val="0092215B"/>
    <w:rsid w:val="00952004"/>
    <w:rsid w:val="009B3BD3"/>
    <w:rsid w:val="009B7519"/>
    <w:rsid w:val="009E7867"/>
    <w:rsid w:val="00A208E8"/>
    <w:rsid w:val="00A47337"/>
    <w:rsid w:val="00A47C62"/>
    <w:rsid w:val="00AA0772"/>
    <w:rsid w:val="00AA35F3"/>
    <w:rsid w:val="00AB3CED"/>
    <w:rsid w:val="00AB7943"/>
    <w:rsid w:val="00AE1DA3"/>
    <w:rsid w:val="00B07DC7"/>
    <w:rsid w:val="00B16674"/>
    <w:rsid w:val="00B23BD4"/>
    <w:rsid w:val="00B23FD9"/>
    <w:rsid w:val="00B452CC"/>
    <w:rsid w:val="00B57CA7"/>
    <w:rsid w:val="00B644A8"/>
    <w:rsid w:val="00B70F05"/>
    <w:rsid w:val="00B83C26"/>
    <w:rsid w:val="00BB185D"/>
    <w:rsid w:val="00BB785D"/>
    <w:rsid w:val="00BF169A"/>
    <w:rsid w:val="00C25732"/>
    <w:rsid w:val="00C47223"/>
    <w:rsid w:val="00CA5B0A"/>
    <w:rsid w:val="00CE7980"/>
    <w:rsid w:val="00D16BA3"/>
    <w:rsid w:val="00D37E2E"/>
    <w:rsid w:val="00D83166"/>
    <w:rsid w:val="00D860F6"/>
    <w:rsid w:val="00DF0EDE"/>
    <w:rsid w:val="00DF2FCD"/>
    <w:rsid w:val="00DF4E95"/>
    <w:rsid w:val="00DF6788"/>
    <w:rsid w:val="00E003AE"/>
    <w:rsid w:val="00E41CC5"/>
    <w:rsid w:val="00E9179A"/>
    <w:rsid w:val="00EF6C6E"/>
    <w:rsid w:val="00F2345D"/>
    <w:rsid w:val="00F33B1C"/>
    <w:rsid w:val="00F44751"/>
    <w:rsid w:val="00F5054D"/>
    <w:rsid w:val="00F61608"/>
    <w:rsid w:val="00F65A67"/>
    <w:rsid w:val="00F94A4E"/>
    <w:rsid w:val="00FD0637"/>
    <w:rsid w:val="00F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A1394-1200-4A02-8748-94372954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62"/>
    <w:pPr>
      <w:ind w:left="720"/>
      <w:contextualSpacing/>
    </w:pPr>
  </w:style>
  <w:style w:type="table" w:styleId="a4">
    <w:name w:val="Table Grid"/>
    <w:basedOn w:val="a1"/>
    <w:uiPriority w:val="39"/>
    <w:rsid w:val="0092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023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023C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023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023C5"/>
    <w:rPr>
      <w:sz w:val="22"/>
      <w:szCs w:val="22"/>
      <w:lang w:eastAsia="en-US"/>
    </w:rPr>
  </w:style>
  <w:style w:type="paragraph" w:customStyle="1" w:styleId="Standard">
    <w:name w:val="Standard"/>
    <w:rsid w:val="00BB785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F4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7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se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\Documents\&#1055;&#1086;&#1083;&#1100;&#1079;&#1086;&#1074;&#1072;&#1090;&#1077;&#1083;&#1100;&#1089;&#1082;&#1080;&#1077;%20&#1096;&#1072;&#1073;&#1083;&#1086;&#1085;&#1099;%20Office\&#1048;&#1085;&#1089;&#1090;&#1088;&#1091;&#1082;&#1094;&#1080;&#1103;%20&#1087;&#1086;%20&#1079;&#1072;&#1087;&#1086;&#1083;&#1085;&#1077;&#1085;&#1080;&#1102;%20&#1078;&#1091;&#1088;&#1085;&#1072;&#1083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Инструкция по заполнению журналов.dot</Template>
  <TotalTime>180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5337</CharactersWithSpaces>
  <SharedDoc>false</SharedDoc>
  <HLinks>
    <vt:vector size="6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http://www.moserov.ru/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12</cp:revision>
  <cp:lastPrinted>2025-08-27T06:41:00Z</cp:lastPrinted>
  <dcterms:created xsi:type="dcterms:W3CDTF">2025-03-31T10:20:00Z</dcterms:created>
  <dcterms:modified xsi:type="dcterms:W3CDTF">2025-12-12T08:39:00Z</dcterms:modified>
</cp:coreProperties>
</file>