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4B" w:rsidRDefault="002A5D4B" w:rsidP="002A5D4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МКОУ ДО – Дом детского творчества</w:t>
      </w:r>
    </w:p>
    <w:p w:rsidR="002A5D4B" w:rsidRDefault="002A5D4B" w:rsidP="002A5D4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Перепёлкиной Алевтине Владимировне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BB785D" w:rsidRDefault="00F44751" w:rsidP="00BB785D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</w:t>
      </w:r>
      <w:r w:rsidR="00B70F05">
        <w:rPr>
          <w:rFonts w:ascii="Times New Roman" w:hAnsi="Times New Roman" w:cs="Times New Roman"/>
          <w:sz w:val="20"/>
          <w:szCs w:val="20"/>
        </w:rPr>
        <w:t xml:space="preserve"> ребёнка</w:t>
      </w:r>
      <w:r w:rsidR="00BB785D">
        <w:rPr>
          <w:rFonts w:ascii="Times New Roman" w:hAnsi="Times New Roman" w:cs="Times New Roman"/>
          <w:sz w:val="20"/>
          <w:szCs w:val="20"/>
        </w:rPr>
        <w:t>)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меня в МКОУ ДО – Дом де</w:t>
      </w:r>
      <w:r w:rsidR="00FD0637">
        <w:rPr>
          <w:rFonts w:ascii="Times New Roman" w:hAnsi="Times New Roman" w:cs="Times New Roman"/>
        </w:rPr>
        <w:t>тского творчества в объединение: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  <w:sectPr w:rsidR="002A5D4B" w:rsidSect="002A5D4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7F"/>
      </w:r>
      <w:r>
        <w:rPr>
          <w:rFonts w:ascii="Times New Roman" w:hAnsi="Times New Roman" w:cs="Times New Roman"/>
        </w:rPr>
        <w:t xml:space="preserve"> «Юный грамотей»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«Мастер и мастерица»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«Швейный мир»</w:t>
      </w:r>
      <w:r w:rsidRPr="00243C47">
        <w:rPr>
          <w:rFonts w:ascii="Times New Roman" w:hAnsi="Times New Roman" w:cs="Times New Roman"/>
        </w:rPr>
        <w:t xml:space="preserve"> 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«Стильные штучки» 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7F"/>
      </w:r>
      <w:r>
        <w:rPr>
          <w:rFonts w:ascii="Times New Roman" w:hAnsi="Times New Roman" w:cs="Times New Roman"/>
        </w:rPr>
        <w:t xml:space="preserve"> «Пилотирование БПЛА»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«Начальный курс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моделирования»</w:t>
      </w:r>
    </w:p>
    <w:p w:rsidR="002A5D4B" w:rsidRPr="00330A9F" w:rsidRDefault="002A5D4B" w:rsidP="002A5D4B">
      <w:pPr>
        <w:pStyle w:val="Standard"/>
        <w:rPr>
          <w:rFonts w:ascii="Times New Roman" w:hAnsi="Times New Roman" w:cs="Times New Roman"/>
        </w:rPr>
        <w:sectPr w:rsidR="002A5D4B" w:rsidRPr="00330A9F" w:rsidSect="00D860F6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«Объемное моделирование.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ручка»</w:t>
      </w:r>
    </w:p>
    <w:p w:rsidR="002A5D4B" w:rsidRDefault="002A5D4B" w:rsidP="002A5D4B">
      <w:pPr>
        <w:pStyle w:val="Standard"/>
        <w:rPr>
          <w:rFonts w:ascii="Times New Roman" w:hAnsi="Times New Roman" w:cs="Times New Roman"/>
          <w:b/>
          <w:bCs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  <w:sectPr w:rsidR="002A5D4B" w:rsidSect="00DF35AA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B785D" w:rsidRDefault="00BB785D" w:rsidP="00BB785D">
      <w:pPr>
        <w:pStyle w:val="Standard"/>
      </w:pPr>
      <w:r>
        <w:rPr>
          <w:rFonts w:ascii="Times New Roman" w:hAnsi="Times New Roman" w:cs="Times New Roman"/>
          <w:b/>
          <w:bCs/>
        </w:rPr>
        <w:lastRenderedPageBreak/>
        <w:t>Сведения о себе: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рождения__________________________         СНИЛС______________________________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№__________ класс______ «_____»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 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по прописке:_______________________________________________________________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фактического места проживания:______________________________________________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эл.почты__________________________________________________________________</w:t>
      </w:r>
    </w:p>
    <w:p w:rsidR="00BB785D" w:rsidRDefault="00BB785D" w:rsidP="00BB785D">
      <w:pPr>
        <w:pStyle w:val="Standard"/>
      </w:pPr>
      <w:r>
        <w:rPr>
          <w:rFonts w:ascii="Times New Roman" w:hAnsi="Times New Roman" w:cs="Times New Roman"/>
          <w:b/>
          <w:bCs/>
        </w:rPr>
        <w:t>Родители: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Мать: ФИО (полностью)__________________________________________________________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работы/должность__________________________________________________________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 ФИО (полностью)___________________________________________________________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работы/должность__________________________________________________________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t>Статус</w:t>
      </w:r>
      <w:r>
        <w:rPr>
          <w:rFonts w:ascii="Times New Roman" w:hAnsi="Times New Roman" w:cs="Times New Roman"/>
        </w:rPr>
        <w:t xml:space="preserve"> семьи</w:t>
      </w:r>
      <w:r w:rsidRPr="00AE1DA3">
        <w:rPr>
          <w:rFonts w:ascii="Times New Roman" w:hAnsi="Times New Roman" w:cs="Times New Roman"/>
        </w:rPr>
        <w:t>: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  <w:sectPr w:rsidR="002A5D4B" w:rsidRPr="00AE1DA3" w:rsidSect="00D860F6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lastRenderedPageBreak/>
        <w:sym w:font="Symbol" w:char="F07F"/>
      </w:r>
      <w:r w:rsidRPr="00AE1DA3">
        <w:rPr>
          <w:rFonts w:ascii="Times New Roman" w:hAnsi="Times New Roman" w:cs="Times New Roman"/>
        </w:rPr>
        <w:t xml:space="preserve"> Полная </w:t>
      </w:r>
      <w:r>
        <w:rPr>
          <w:rFonts w:ascii="Times New Roman" w:hAnsi="Times New Roman" w:cs="Times New Roman"/>
        </w:rPr>
        <w:t xml:space="preserve">      </w:t>
      </w: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Неполная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Многодетная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Малообеспеченная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lastRenderedPageBreak/>
        <w:sym w:font="Symbol" w:char="F07F"/>
      </w:r>
      <w:r w:rsidRPr="00AE1DA3">
        <w:rPr>
          <w:rFonts w:ascii="Times New Roman" w:hAnsi="Times New Roman" w:cs="Times New Roman"/>
        </w:rPr>
        <w:t xml:space="preserve"> Опекаемый реб</w:t>
      </w:r>
      <w:r>
        <w:rPr>
          <w:rFonts w:ascii="Times New Roman" w:hAnsi="Times New Roman" w:cs="Times New Roman"/>
        </w:rPr>
        <w:t>ё</w:t>
      </w:r>
      <w:r w:rsidRPr="00AE1DA3">
        <w:rPr>
          <w:rFonts w:ascii="Times New Roman" w:hAnsi="Times New Roman" w:cs="Times New Roman"/>
        </w:rPr>
        <w:t>нок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Реб</w:t>
      </w:r>
      <w:r>
        <w:rPr>
          <w:rFonts w:ascii="Times New Roman" w:hAnsi="Times New Roman" w:cs="Times New Roman"/>
        </w:rPr>
        <w:t>ё</w:t>
      </w:r>
      <w:r w:rsidRPr="00AE1DA3">
        <w:rPr>
          <w:rFonts w:ascii="Times New Roman" w:hAnsi="Times New Roman" w:cs="Times New Roman"/>
        </w:rPr>
        <w:t>нок-инвалид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  <w:sectPr w:rsidR="002A5D4B" w:rsidRPr="00AE1DA3" w:rsidSect="00AE1DA3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  <w:r w:rsidRPr="00AE1DA3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Ребёнок с</w:t>
      </w:r>
      <w:r w:rsidRPr="00AE1DA3">
        <w:rPr>
          <w:rFonts w:ascii="Times New Roman" w:hAnsi="Times New Roman" w:cs="Times New Roman"/>
        </w:rPr>
        <w:t xml:space="preserve"> ОВЗ</w:t>
      </w: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29.12.2012 г. № 273-ФЗ Ознакомлен (а) (в том числе через информационные системы общего пользования) с копией устава учреждения, с лицензией на осуществление образовательной деятельности, с дополнительными общеобразовательными общеразвивающими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положением о порядке приема, перевода, отчисления и восстановления обучающихся.</w:t>
      </w: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перемене места жительства и о каждом изменении сообщенных в настоящем заявлении сведений, обязуюсь немедленно сообщить администрации учреждения.</w:t>
      </w: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правильность сообщенных сведений несу ответственность.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BB785D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B785D">
        <w:rPr>
          <w:rFonts w:ascii="Times New Roman" w:hAnsi="Times New Roman" w:cs="Times New Roman"/>
        </w:rPr>
        <w:t>«_____» ______________ 20</w:t>
      </w:r>
      <w:r w:rsidR="00B644A8">
        <w:rPr>
          <w:rFonts w:ascii="Times New Roman" w:hAnsi="Times New Roman" w:cs="Times New Roman"/>
        </w:rPr>
        <w:t>2</w:t>
      </w:r>
      <w:r w:rsidR="00F47318">
        <w:rPr>
          <w:rFonts w:ascii="Times New Roman" w:hAnsi="Times New Roman" w:cs="Times New Roman"/>
        </w:rPr>
        <w:t>6</w:t>
      </w:r>
      <w:r w:rsidR="00B644A8">
        <w:rPr>
          <w:rFonts w:ascii="Times New Roman" w:hAnsi="Times New Roman" w:cs="Times New Roman"/>
        </w:rPr>
        <w:t xml:space="preserve"> </w:t>
      </w:r>
      <w:r w:rsidR="00BB785D">
        <w:rPr>
          <w:rFonts w:ascii="Times New Roman" w:hAnsi="Times New Roman" w:cs="Times New Roman"/>
        </w:rPr>
        <w:t>г.                  ____________\______________________________\</w:t>
      </w:r>
    </w:p>
    <w:p w:rsidR="00BB785D" w:rsidRDefault="00BB785D" w:rsidP="00BB785D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  <w:bookmarkStart w:id="0" w:name="_GoBack"/>
      <w:bookmarkEnd w:id="0"/>
    </w:p>
    <w:sectPr w:rsidR="00BB785D" w:rsidSect="00BB785D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FD" w:rsidRDefault="000623FD" w:rsidP="004023C5">
      <w:pPr>
        <w:spacing w:after="0" w:line="240" w:lineRule="auto"/>
      </w:pPr>
      <w:r>
        <w:separator/>
      </w:r>
    </w:p>
  </w:endnote>
  <w:endnote w:type="continuationSeparator" w:id="0">
    <w:p w:rsidR="000623FD" w:rsidRDefault="000623FD" w:rsidP="0040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FD" w:rsidRDefault="000623FD" w:rsidP="004023C5">
      <w:pPr>
        <w:spacing w:after="0" w:line="240" w:lineRule="auto"/>
      </w:pPr>
      <w:r>
        <w:separator/>
      </w:r>
    </w:p>
  </w:footnote>
  <w:footnote w:type="continuationSeparator" w:id="0">
    <w:p w:rsidR="000623FD" w:rsidRDefault="000623FD" w:rsidP="0040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57D5"/>
    <w:multiLevelType w:val="hybridMultilevel"/>
    <w:tmpl w:val="CFA4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315F"/>
    <w:multiLevelType w:val="multilevel"/>
    <w:tmpl w:val="721E5E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A4873C0"/>
    <w:multiLevelType w:val="multilevel"/>
    <w:tmpl w:val="9EA47B6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4C4300F"/>
    <w:multiLevelType w:val="hybridMultilevel"/>
    <w:tmpl w:val="BBDEDAE6"/>
    <w:lvl w:ilvl="0" w:tplc="8AC05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F7A68"/>
    <w:multiLevelType w:val="hybridMultilevel"/>
    <w:tmpl w:val="6054FF32"/>
    <w:lvl w:ilvl="0" w:tplc="8AC05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FD50BD"/>
    <w:multiLevelType w:val="hybridMultilevel"/>
    <w:tmpl w:val="41D29F02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398309DF"/>
    <w:multiLevelType w:val="hybridMultilevel"/>
    <w:tmpl w:val="E658773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7">
    <w:nsid w:val="3BC77CF6"/>
    <w:multiLevelType w:val="hybridMultilevel"/>
    <w:tmpl w:val="5F7C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D18D8"/>
    <w:multiLevelType w:val="multilevel"/>
    <w:tmpl w:val="EF10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4D6EA2"/>
    <w:multiLevelType w:val="hybridMultilevel"/>
    <w:tmpl w:val="203E4508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471A7282"/>
    <w:multiLevelType w:val="multilevel"/>
    <w:tmpl w:val="76DAFD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8DB3584"/>
    <w:multiLevelType w:val="hybridMultilevel"/>
    <w:tmpl w:val="731A3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3C7CF4"/>
    <w:multiLevelType w:val="hybridMultilevel"/>
    <w:tmpl w:val="9E3E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D5F58"/>
    <w:multiLevelType w:val="hybridMultilevel"/>
    <w:tmpl w:val="D020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CC"/>
    <w:rsid w:val="000623FD"/>
    <w:rsid w:val="0006328E"/>
    <w:rsid w:val="00091071"/>
    <w:rsid w:val="0009257F"/>
    <w:rsid w:val="000E03B6"/>
    <w:rsid w:val="000F744C"/>
    <w:rsid w:val="00134B86"/>
    <w:rsid w:val="0015468D"/>
    <w:rsid w:val="00155576"/>
    <w:rsid w:val="001B0A7E"/>
    <w:rsid w:val="001C2866"/>
    <w:rsid w:val="001E031C"/>
    <w:rsid w:val="001F0FE5"/>
    <w:rsid w:val="0022042E"/>
    <w:rsid w:val="00243C47"/>
    <w:rsid w:val="002A5D4B"/>
    <w:rsid w:val="002A7A98"/>
    <w:rsid w:val="002B080B"/>
    <w:rsid w:val="002B1014"/>
    <w:rsid w:val="002E281D"/>
    <w:rsid w:val="00322AE5"/>
    <w:rsid w:val="00330A9F"/>
    <w:rsid w:val="00345C93"/>
    <w:rsid w:val="003A1FAE"/>
    <w:rsid w:val="003B4495"/>
    <w:rsid w:val="003B6B68"/>
    <w:rsid w:val="003D658B"/>
    <w:rsid w:val="003E74E3"/>
    <w:rsid w:val="004023C5"/>
    <w:rsid w:val="00434C6A"/>
    <w:rsid w:val="004474AE"/>
    <w:rsid w:val="00457173"/>
    <w:rsid w:val="004B0DD6"/>
    <w:rsid w:val="004D114A"/>
    <w:rsid w:val="004D1A95"/>
    <w:rsid w:val="004D251B"/>
    <w:rsid w:val="004D6614"/>
    <w:rsid w:val="004F256E"/>
    <w:rsid w:val="004F2C85"/>
    <w:rsid w:val="004F624A"/>
    <w:rsid w:val="004F6468"/>
    <w:rsid w:val="00534513"/>
    <w:rsid w:val="00546F3E"/>
    <w:rsid w:val="005477BD"/>
    <w:rsid w:val="0056202B"/>
    <w:rsid w:val="00564042"/>
    <w:rsid w:val="005A0D5E"/>
    <w:rsid w:val="005C0B5A"/>
    <w:rsid w:val="0061789A"/>
    <w:rsid w:val="00667D07"/>
    <w:rsid w:val="0067387C"/>
    <w:rsid w:val="006927C4"/>
    <w:rsid w:val="006A10E2"/>
    <w:rsid w:val="006B371D"/>
    <w:rsid w:val="006B73AA"/>
    <w:rsid w:val="006F07BA"/>
    <w:rsid w:val="00733F9C"/>
    <w:rsid w:val="00753934"/>
    <w:rsid w:val="007607E4"/>
    <w:rsid w:val="007D5D57"/>
    <w:rsid w:val="00827366"/>
    <w:rsid w:val="00852D2C"/>
    <w:rsid w:val="008830E0"/>
    <w:rsid w:val="00891FB8"/>
    <w:rsid w:val="0092215B"/>
    <w:rsid w:val="00952004"/>
    <w:rsid w:val="009B3BD3"/>
    <w:rsid w:val="009B7519"/>
    <w:rsid w:val="009E7867"/>
    <w:rsid w:val="00A208E8"/>
    <w:rsid w:val="00A47337"/>
    <w:rsid w:val="00A47C62"/>
    <w:rsid w:val="00AA0772"/>
    <w:rsid w:val="00AA35F3"/>
    <w:rsid w:val="00AB3CED"/>
    <w:rsid w:val="00AB7943"/>
    <w:rsid w:val="00AE1DA3"/>
    <w:rsid w:val="00B07DC7"/>
    <w:rsid w:val="00B16674"/>
    <w:rsid w:val="00B23BD4"/>
    <w:rsid w:val="00B23FD9"/>
    <w:rsid w:val="00B452CC"/>
    <w:rsid w:val="00B57CA7"/>
    <w:rsid w:val="00B644A8"/>
    <w:rsid w:val="00B70F05"/>
    <w:rsid w:val="00B83C26"/>
    <w:rsid w:val="00BB185D"/>
    <w:rsid w:val="00BB785D"/>
    <w:rsid w:val="00BF169A"/>
    <w:rsid w:val="00C25732"/>
    <w:rsid w:val="00C47223"/>
    <w:rsid w:val="00CA5B0A"/>
    <w:rsid w:val="00CE7980"/>
    <w:rsid w:val="00D16BA3"/>
    <w:rsid w:val="00D37E2E"/>
    <w:rsid w:val="00D83166"/>
    <w:rsid w:val="00D860F6"/>
    <w:rsid w:val="00DF0EDE"/>
    <w:rsid w:val="00DF2FCD"/>
    <w:rsid w:val="00DF4E95"/>
    <w:rsid w:val="00DF6788"/>
    <w:rsid w:val="00E003AE"/>
    <w:rsid w:val="00E41CC5"/>
    <w:rsid w:val="00E9179A"/>
    <w:rsid w:val="00EF6C6E"/>
    <w:rsid w:val="00F2345D"/>
    <w:rsid w:val="00F33B1C"/>
    <w:rsid w:val="00F44751"/>
    <w:rsid w:val="00F47318"/>
    <w:rsid w:val="00F5054D"/>
    <w:rsid w:val="00F61608"/>
    <w:rsid w:val="00F65A67"/>
    <w:rsid w:val="00F83945"/>
    <w:rsid w:val="00F94A4E"/>
    <w:rsid w:val="00FD0637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A1394-1200-4A02-8748-94372954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62"/>
    <w:pPr>
      <w:ind w:left="720"/>
      <w:contextualSpacing/>
    </w:pPr>
  </w:style>
  <w:style w:type="table" w:styleId="a4">
    <w:name w:val="Table Grid"/>
    <w:basedOn w:val="a1"/>
    <w:uiPriority w:val="39"/>
    <w:rsid w:val="0092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023C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023C5"/>
    <w:rPr>
      <w:sz w:val="22"/>
      <w:szCs w:val="22"/>
      <w:lang w:eastAsia="en-US"/>
    </w:rPr>
  </w:style>
  <w:style w:type="paragraph" w:customStyle="1" w:styleId="Standard">
    <w:name w:val="Standard"/>
    <w:rsid w:val="00BB785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F4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7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Documents\&#1055;&#1086;&#1083;&#1100;&#1079;&#1086;&#1074;&#1072;&#1090;&#1077;&#1083;&#1100;&#1089;&#1082;&#1080;&#1077;%20&#1096;&#1072;&#1073;&#1083;&#1086;&#1085;&#1099;%20Office\&#1048;&#1085;&#1089;&#1090;&#1088;&#1091;&#1082;&#1094;&#1080;&#1103;%20&#1087;&#1086;%20&#1079;&#1072;&#1087;&#1086;&#1083;&#1085;&#1077;&#1085;&#1080;&#1102;%20&#1078;&#1091;&#1088;&#1085;&#1072;&#1083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Инструкция по заполнению журналов.dot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http://www.moserov.ru/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cp:lastPrinted>2025-08-27T06:41:00Z</cp:lastPrinted>
  <dcterms:created xsi:type="dcterms:W3CDTF">2026-01-21T03:19:00Z</dcterms:created>
  <dcterms:modified xsi:type="dcterms:W3CDTF">2026-01-21T03:19:00Z</dcterms:modified>
</cp:coreProperties>
</file>