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65" w:rsidRDefault="00EB4865" w:rsidP="00EB486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EB4865" w:rsidRDefault="00EB4865" w:rsidP="00EB486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</w:t>
      </w:r>
    </w:p>
    <w:p w:rsidR="00EB4865" w:rsidRDefault="00EB4865" w:rsidP="00EB4865">
      <w:pPr>
        <w:pStyle w:val="Standard"/>
        <w:jc w:val="center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______________________________________________________________________________, проживающий (ая) по адресу: ________________________________________________________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паспорт _______ № ____________, выданный «_____» ______________ 20___г. ______________________________________________________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:rsidR="00EB4865" w:rsidRDefault="00EB4865" w:rsidP="00EB4865">
      <w:pPr>
        <w:pStyle w:val="Standard"/>
        <w:jc w:val="both"/>
      </w:pPr>
      <w:hyperlink r:id="rId7" w:history="1"/>
      <w:r>
        <w:rPr>
          <w:rFonts w:ascii="Times New Roman" w:hAnsi="Times New Roman" w:cs="Times New Roman"/>
        </w:rPr>
        <w:t>в соответствии с требованием статьи 9 Федерального закона от 27.07.2006 г. № 152-ФЗ «О персональных данных» даю свое согласие на обработку персональных данных, а именно: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паспорте (серия, номер, дата и место получения);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EB4865" w:rsidRDefault="00EB4865" w:rsidP="00EB4865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записи на программы дополнительного образования и их посещении</w:t>
      </w:r>
    </w:p>
    <w:p w:rsidR="00EB4865" w:rsidRPr="005472A4" w:rsidRDefault="00EB4865" w:rsidP="00EB48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фото и видеосъемку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меня </w:t>
      </w: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в МКОУ ДО – Дом детского творчества на мероприятиях, проводимых в учреждении, а также на использование полученных в результате фото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 xml:space="preserve"> и видеоматериалов несовершеннолетнего исключительно в следующих целях:</w:t>
      </w:r>
    </w:p>
    <w:p w:rsidR="00EB4865" w:rsidRPr="005472A4" w:rsidRDefault="00EB4865" w:rsidP="00EB4865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на официальном сайте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4865" w:rsidRPr="005472A4" w:rsidRDefault="00EB4865" w:rsidP="00EB4865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в официальных группах социальных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4865" w:rsidRPr="005472A4" w:rsidRDefault="00EB4865" w:rsidP="00EB4865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на информационных стендах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поставщику образовательных услуг Муниципальному казенному образовательному учреждению дополнительного образования – Дом детского творчества, юридический адрес которого: 623050, Свердловская область, Нижнесергинский район, пгт. Бисерть, ул. Дзержинского, д. 2А,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2026 г.                  ____________\______________________________\</w:t>
      </w:r>
    </w:p>
    <w:p w:rsidR="00EB4865" w:rsidRDefault="00EB4865" w:rsidP="00EB4865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right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rPr>
          <w:rFonts w:ascii="Times New Roman" w:hAnsi="Times New Roman" w:cs="Times New Roman"/>
        </w:rPr>
      </w:pPr>
    </w:p>
    <w:p w:rsidR="00BB785D" w:rsidRPr="00EB4865" w:rsidRDefault="00BB785D" w:rsidP="00EB4865">
      <w:bookmarkStart w:id="0" w:name="_GoBack"/>
      <w:bookmarkEnd w:id="0"/>
    </w:p>
    <w:sectPr w:rsidR="00BB785D" w:rsidRPr="00EB4865" w:rsidSect="00EB48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C2" w:rsidRDefault="00B83AC2" w:rsidP="004023C5">
      <w:pPr>
        <w:spacing w:after="0" w:line="240" w:lineRule="auto"/>
      </w:pPr>
      <w:r>
        <w:separator/>
      </w:r>
    </w:p>
  </w:endnote>
  <w:endnote w:type="continuationSeparator" w:id="0">
    <w:p w:rsidR="00B83AC2" w:rsidRDefault="00B83AC2" w:rsidP="0040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C2" w:rsidRDefault="00B83AC2" w:rsidP="004023C5">
      <w:pPr>
        <w:spacing w:after="0" w:line="240" w:lineRule="auto"/>
      </w:pPr>
      <w:r>
        <w:separator/>
      </w:r>
    </w:p>
  </w:footnote>
  <w:footnote w:type="continuationSeparator" w:id="0">
    <w:p w:rsidR="00B83AC2" w:rsidRDefault="00B83AC2" w:rsidP="004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57D5"/>
    <w:multiLevelType w:val="hybridMultilevel"/>
    <w:tmpl w:val="CFA4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15F"/>
    <w:multiLevelType w:val="multilevel"/>
    <w:tmpl w:val="721E5E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4873C0"/>
    <w:multiLevelType w:val="multilevel"/>
    <w:tmpl w:val="9EA47B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C4300F"/>
    <w:multiLevelType w:val="hybridMultilevel"/>
    <w:tmpl w:val="BBDEDAE6"/>
    <w:lvl w:ilvl="0" w:tplc="8AC05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F7A68"/>
    <w:multiLevelType w:val="hybridMultilevel"/>
    <w:tmpl w:val="6054FF32"/>
    <w:lvl w:ilvl="0" w:tplc="8AC05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D50BD"/>
    <w:multiLevelType w:val="hybridMultilevel"/>
    <w:tmpl w:val="41D29F02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98309DF"/>
    <w:multiLevelType w:val="hybridMultilevel"/>
    <w:tmpl w:val="E65877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7">
    <w:nsid w:val="3BC77CF6"/>
    <w:multiLevelType w:val="hybridMultilevel"/>
    <w:tmpl w:val="5F7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D18D8"/>
    <w:multiLevelType w:val="multilevel"/>
    <w:tmpl w:val="EF10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4D6EA2"/>
    <w:multiLevelType w:val="hybridMultilevel"/>
    <w:tmpl w:val="203E4508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471A7282"/>
    <w:multiLevelType w:val="multilevel"/>
    <w:tmpl w:val="76DAFD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8DB3584"/>
    <w:multiLevelType w:val="hybridMultilevel"/>
    <w:tmpl w:val="731A3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3C7CF4"/>
    <w:multiLevelType w:val="hybridMultilevel"/>
    <w:tmpl w:val="9E3E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D5F58"/>
    <w:multiLevelType w:val="hybridMultilevel"/>
    <w:tmpl w:val="D020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C"/>
    <w:rsid w:val="0006328E"/>
    <w:rsid w:val="00091071"/>
    <w:rsid w:val="0009257F"/>
    <w:rsid w:val="000E03B6"/>
    <w:rsid w:val="000F744C"/>
    <w:rsid w:val="00134B86"/>
    <w:rsid w:val="0015468D"/>
    <w:rsid w:val="00155576"/>
    <w:rsid w:val="001B0A7E"/>
    <w:rsid w:val="001C2866"/>
    <w:rsid w:val="001E031C"/>
    <w:rsid w:val="001F0FE5"/>
    <w:rsid w:val="0022042E"/>
    <w:rsid w:val="00243C47"/>
    <w:rsid w:val="002A5D4B"/>
    <w:rsid w:val="002A7A98"/>
    <w:rsid w:val="002B080B"/>
    <w:rsid w:val="002B1014"/>
    <w:rsid w:val="002E281D"/>
    <w:rsid w:val="00322AE5"/>
    <w:rsid w:val="00330A9F"/>
    <w:rsid w:val="00345C93"/>
    <w:rsid w:val="003A1FAE"/>
    <w:rsid w:val="003B4495"/>
    <w:rsid w:val="003B6B68"/>
    <w:rsid w:val="003D658B"/>
    <w:rsid w:val="003E74E3"/>
    <w:rsid w:val="004023C5"/>
    <w:rsid w:val="00434C6A"/>
    <w:rsid w:val="004474AE"/>
    <w:rsid w:val="00457173"/>
    <w:rsid w:val="004B0DD6"/>
    <w:rsid w:val="004D114A"/>
    <w:rsid w:val="004D1A95"/>
    <w:rsid w:val="004D251B"/>
    <w:rsid w:val="004D6614"/>
    <w:rsid w:val="004F256E"/>
    <w:rsid w:val="004F2C85"/>
    <w:rsid w:val="004F624A"/>
    <w:rsid w:val="004F6468"/>
    <w:rsid w:val="00534513"/>
    <w:rsid w:val="00546F3E"/>
    <w:rsid w:val="005477BD"/>
    <w:rsid w:val="0056202B"/>
    <w:rsid w:val="00564042"/>
    <w:rsid w:val="005A0D5E"/>
    <w:rsid w:val="005C0B5A"/>
    <w:rsid w:val="0061789A"/>
    <w:rsid w:val="00667D07"/>
    <w:rsid w:val="0067387C"/>
    <w:rsid w:val="006927C4"/>
    <w:rsid w:val="006A10E2"/>
    <w:rsid w:val="006B371D"/>
    <w:rsid w:val="006B73AA"/>
    <w:rsid w:val="006F07BA"/>
    <w:rsid w:val="00733F9C"/>
    <w:rsid w:val="00753934"/>
    <w:rsid w:val="007607E4"/>
    <w:rsid w:val="007D5D57"/>
    <w:rsid w:val="00827366"/>
    <w:rsid w:val="00852D2C"/>
    <w:rsid w:val="008830E0"/>
    <w:rsid w:val="00891FB8"/>
    <w:rsid w:val="0092215B"/>
    <w:rsid w:val="00952004"/>
    <w:rsid w:val="009B3BD3"/>
    <w:rsid w:val="009B7519"/>
    <w:rsid w:val="009E7867"/>
    <w:rsid w:val="00A208E8"/>
    <w:rsid w:val="00A47337"/>
    <w:rsid w:val="00A47C62"/>
    <w:rsid w:val="00AA0772"/>
    <w:rsid w:val="00AA35F3"/>
    <w:rsid w:val="00AB3CED"/>
    <w:rsid w:val="00AB7943"/>
    <w:rsid w:val="00AE1DA3"/>
    <w:rsid w:val="00B07DC7"/>
    <w:rsid w:val="00B16674"/>
    <w:rsid w:val="00B23BD4"/>
    <w:rsid w:val="00B23FD9"/>
    <w:rsid w:val="00B452CC"/>
    <w:rsid w:val="00B57CA7"/>
    <w:rsid w:val="00B644A8"/>
    <w:rsid w:val="00B70F05"/>
    <w:rsid w:val="00B83AC2"/>
    <w:rsid w:val="00B83C26"/>
    <w:rsid w:val="00BB185D"/>
    <w:rsid w:val="00BB785D"/>
    <w:rsid w:val="00BF169A"/>
    <w:rsid w:val="00C25732"/>
    <w:rsid w:val="00C47223"/>
    <w:rsid w:val="00CA5B0A"/>
    <w:rsid w:val="00CE7980"/>
    <w:rsid w:val="00D16BA3"/>
    <w:rsid w:val="00D37E2E"/>
    <w:rsid w:val="00D83166"/>
    <w:rsid w:val="00D860F6"/>
    <w:rsid w:val="00DF0EDE"/>
    <w:rsid w:val="00DF2FCD"/>
    <w:rsid w:val="00DF4E95"/>
    <w:rsid w:val="00DF6788"/>
    <w:rsid w:val="00E003AE"/>
    <w:rsid w:val="00E41CC5"/>
    <w:rsid w:val="00E9179A"/>
    <w:rsid w:val="00EB4865"/>
    <w:rsid w:val="00EF6C6E"/>
    <w:rsid w:val="00F2345D"/>
    <w:rsid w:val="00F33B1C"/>
    <w:rsid w:val="00F44751"/>
    <w:rsid w:val="00F47318"/>
    <w:rsid w:val="00F5054D"/>
    <w:rsid w:val="00F61608"/>
    <w:rsid w:val="00F65A67"/>
    <w:rsid w:val="00F83945"/>
    <w:rsid w:val="00F94A4E"/>
    <w:rsid w:val="00FD0637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1394-1200-4A02-8748-9437295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62"/>
    <w:pPr>
      <w:ind w:left="720"/>
      <w:contextualSpacing/>
    </w:pPr>
  </w:style>
  <w:style w:type="table" w:styleId="a4">
    <w:name w:val="Table Grid"/>
    <w:basedOn w:val="a1"/>
    <w:uiPriority w:val="39"/>
    <w:rsid w:val="0092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23C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3C5"/>
    <w:rPr>
      <w:sz w:val="22"/>
      <w:szCs w:val="22"/>
      <w:lang w:eastAsia="en-US"/>
    </w:rPr>
  </w:style>
  <w:style w:type="paragraph" w:customStyle="1" w:styleId="Standard">
    <w:name w:val="Standard"/>
    <w:rsid w:val="00BB785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e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Documents\&#1055;&#1086;&#1083;&#1100;&#1079;&#1086;&#1074;&#1072;&#1090;&#1077;&#1083;&#1100;&#1089;&#1082;&#1080;&#1077;%20&#1096;&#1072;&#1073;&#1083;&#1086;&#1085;&#1099;%20Office\&#1048;&#1085;&#1089;&#1090;&#1088;&#1091;&#1082;&#1094;&#1080;&#1103;%20&#1087;&#1086;%20&#1079;&#1072;&#1087;&#1086;&#1083;&#1085;&#1077;&#1085;&#1080;&#1102;%20&#1078;&#1091;&#1088;&#1085;&#1072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по заполнению журналов.dot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http://www.moserov.ru/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cp:lastPrinted>2025-08-27T06:41:00Z</cp:lastPrinted>
  <dcterms:created xsi:type="dcterms:W3CDTF">2026-01-21T03:19:00Z</dcterms:created>
  <dcterms:modified xsi:type="dcterms:W3CDTF">2026-01-21T03:19:00Z</dcterms:modified>
</cp:coreProperties>
</file>