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4B" w:rsidRDefault="002A5D4B" w:rsidP="002A5D4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542A14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МКОУ ДО – Дом детского творчества</w:t>
      </w:r>
    </w:p>
    <w:p w:rsidR="002A5D4B" w:rsidRDefault="002A5D4B" w:rsidP="002A5D4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Перепёлкиной Алевтине Владимировне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F44751" w:rsidP="00BB785D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="00B70F05">
        <w:rPr>
          <w:rFonts w:ascii="Times New Roman" w:hAnsi="Times New Roman" w:cs="Times New Roman"/>
          <w:sz w:val="20"/>
          <w:szCs w:val="20"/>
        </w:rPr>
        <w:t xml:space="preserve"> ребёнка</w:t>
      </w:r>
      <w:r w:rsidR="00BB785D">
        <w:rPr>
          <w:rFonts w:ascii="Times New Roman" w:hAnsi="Times New Roman" w:cs="Times New Roman"/>
          <w:sz w:val="20"/>
          <w:szCs w:val="20"/>
        </w:rPr>
        <w:t>)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меня в МКОУ ДО – Дом де</w:t>
      </w:r>
      <w:r w:rsidR="00FD0637">
        <w:rPr>
          <w:rFonts w:ascii="Times New Roman" w:hAnsi="Times New Roman" w:cs="Times New Roman"/>
        </w:rPr>
        <w:t>тского творчества в объединение: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  <w:sectPr w:rsidR="002A5D4B" w:rsidSect="002A5D4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 w:rsidRPr="007E6F05">
        <w:rPr>
          <w:rFonts w:ascii="Times New Roman" w:hAnsi="Times New Roman" w:cs="Times New Roman"/>
        </w:rPr>
        <w:lastRenderedPageBreak/>
        <w:sym w:font="Symbol" w:char="F07F"/>
      </w:r>
      <w:r w:rsidRPr="007E6F05">
        <w:rPr>
          <w:rFonts w:ascii="Times New Roman" w:hAnsi="Times New Roman" w:cs="Times New Roman"/>
        </w:rPr>
        <w:t xml:space="preserve"> «Юный грамотей»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«Мастер и мастерица»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«Швейный мир»</w:t>
      </w:r>
      <w:r w:rsidRPr="00243C47">
        <w:rPr>
          <w:rFonts w:ascii="Times New Roman" w:hAnsi="Times New Roman" w:cs="Times New Roman"/>
        </w:rPr>
        <w:t xml:space="preserve"> 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«Настольный теннис»</w:t>
      </w:r>
      <w:r w:rsidRPr="00243C47">
        <w:rPr>
          <w:rFonts w:ascii="Times New Roman" w:hAnsi="Times New Roman" w:cs="Times New Roman"/>
        </w:rPr>
        <w:t xml:space="preserve"> 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«Стильные штучки» 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>
        <w:rPr>
          <w:rFonts w:ascii="Times New Roman" w:hAnsi="Times New Roman" w:cs="Times New Roman"/>
        </w:rPr>
        <w:t xml:space="preserve"> «Техностарт: осваиваем станки»</w:t>
      </w:r>
      <w:r w:rsidRPr="00243C47">
        <w:rPr>
          <w:rFonts w:ascii="Times New Roman" w:hAnsi="Times New Roman" w:cs="Times New Roman"/>
        </w:rPr>
        <w:t xml:space="preserve"> 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«Пилотирование БПЛА»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«Начальный курс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моделирования»</w:t>
      </w:r>
    </w:p>
    <w:p w:rsidR="00ED44F9" w:rsidRDefault="00ED44F9" w:rsidP="00ED44F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«Бумажный квест»</w:t>
      </w:r>
      <w:r w:rsidRPr="00243C47">
        <w:rPr>
          <w:rFonts w:ascii="Times New Roman" w:hAnsi="Times New Roman" w:cs="Times New Roman"/>
        </w:rPr>
        <w:t xml:space="preserve"> </w:t>
      </w:r>
    </w:p>
    <w:p w:rsidR="00ED44F9" w:rsidRPr="00330A9F" w:rsidRDefault="00ED44F9" w:rsidP="00ED44F9">
      <w:pPr>
        <w:pStyle w:val="Standard"/>
        <w:rPr>
          <w:rFonts w:ascii="Times New Roman" w:hAnsi="Times New Roman" w:cs="Times New Roman"/>
        </w:rPr>
        <w:sectPr w:rsidR="00ED44F9" w:rsidRPr="00330A9F" w:rsidSect="001E64E8">
          <w:type w:val="continuous"/>
          <w:pgSz w:w="11906" w:h="16838"/>
          <w:pgMar w:top="426" w:right="567" w:bottom="568" w:left="1418" w:header="709" w:footer="709" w:gutter="0"/>
          <w:cols w:num="2" w:space="708"/>
          <w:docGrid w:linePitch="360"/>
        </w:sectPr>
      </w:pPr>
    </w:p>
    <w:p w:rsidR="00CE28FB" w:rsidRDefault="00CE28FB" w:rsidP="002A5D4B">
      <w:pPr>
        <w:pStyle w:val="Standard"/>
        <w:rPr>
          <w:rFonts w:ascii="Times New Roman" w:hAnsi="Times New Roman" w:cs="Times New Roman"/>
          <w:b/>
          <w:bCs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  <w:sectPr w:rsidR="002A5D4B" w:rsidSect="00DF35AA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lastRenderedPageBreak/>
        <w:t>Сведения о себе: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рождения__________________________         СНИЛС______________________________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№__________ класс______ «_____»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 прописке:_______________________________________________________________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места проживания:______________________________________________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эл.почты__________________________________________________________________</w:t>
      </w:r>
      <w:r w:rsidR="00ED44F9">
        <w:rPr>
          <w:rFonts w:ascii="Times New Roman" w:hAnsi="Times New Roman" w:cs="Times New Roman"/>
        </w:rPr>
        <w:t>___</w:t>
      </w: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t>Родители: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 ФИО (полностью)__________________________________________________________</w:t>
      </w:r>
      <w:r w:rsidR="00ED44F9">
        <w:rPr>
          <w:rFonts w:ascii="Times New Roman" w:hAnsi="Times New Roman" w:cs="Times New Roman"/>
        </w:rPr>
        <w:t>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ФИО (полностью)___________________________________________________________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  <w:r w:rsidR="00ED44F9">
        <w:rPr>
          <w:rFonts w:ascii="Times New Roman" w:hAnsi="Times New Roman" w:cs="Times New Roman"/>
        </w:rPr>
        <w:t>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t>Статус</w:t>
      </w:r>
      <w:r>
        <w:rPr>
          <w:rFonts w:ascii="Times New Roman" w:hAnsi="Times New Roman" w:cs="Times New Roman"/>
        </w:rPr>
        <w:t xml:space="preserve"> семьи</w:t>
      </w:r>
      <w:r w:rsidRPr="00AE1DA3">
        <w:rPr>
          <w:rFonts w:ascii="Times New Roman" w:hAnsi="Times New Roman" w:cs="Times New Roman"/>
        </w:rPr>
        <w:t>: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  <w:sectPr w:rsidR="002A5D4B" w:rsidRPr="00AE1DA3" w:rsidSect="00D860F6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Полная </w:t>
      </w:r>
      <w:r>
        <w:rPr>
          <w:rFonts w:ascii="Times New Roman" w:hAnsi="Times New Roman" w:cs="Times New Roman"/>
        </w:rPr>
        <w:t xml:space="preserve">      </w:t>
      </w: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Неполная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Многодетная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Малообеспеченная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Опекаемый реб</w:t>
      </w:r>
      <w:r>
        <w:rPr>
          <w:rFonts w:ascii="Times New Roman" w:hAnsi="Times New Roman" w:cs="Times New Roman"/>
        </w:rPr>
        <w:t>ё</w:t>
      </w:r>
      <w:r w:rsidRPr="00AE1DA3">
        <w:rPr>
          <w:rFonts w:ascii="Times New Roman" w:hAnsi="Times New Roman" w:cs="Times New Roman"/>
        </w:rPr>
        <w:t>нок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Реб</w:t>
      </w:r>
      <w:r>
        <w:rPr>
          <w:rFonts w:ascii="Times New Roman" w:hAnsi="Times New Roman" w:cs="Times New Roman"/>
        </w:rPr>
        <w:t>ё</w:t>
      </w:r>
      <w:r w:rsidRPr="00AE1DA3">
        <w:rPr>
          <w:rFonts w:ascii="Times New Roman" w:hAnsi="Times New Roman" w:cs="Times New Roman"/>
        </w:rPr>
        <w:t>нок-инвалид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  <w:sectPr w:rsidR="002A5D4B" w:rsidRPr="00AE1DA3" w:rsidSect="00AE1DA3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 w:rsidRPr="00AE1DA3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ED44F9">
        <w:rPr>
          <w:rFonts w:ascii="Times New Roman" w:hAnsi="Times New Roman" w:cs="Times New Roman"/>
        </w:rPr>
        <w:t>Семья участника СВО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29.12.2012 г. № 273-ФЗ Ознакомлен (а) (в том числе через информационные системы общего пользования) с копией устава учреждения, с лицензией на осуществление образовательной деятельности, с дополнительными общеобразовательными общеразвивающими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положением о порядке приема, перевода, отчисления и восстановления обучающихся.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перемене места жительства и о каждом изменении сообщенных в настоящем заявлении сведений, обязуюсь немедленно сообщить администрации учреждения.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правильность сообщенных сведений несу ответственность.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BB785D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785D">
        <w:rPr>
          <w:rFonts w:ascii="Times New Roman" w:hAnsi="Times New Roman" w:cs="Times New Roman"/>
        </w:rPr>
        <w:t>«_____» ______________ 20</w:t>
      </w:r>
      <w:r w:rsidR="008F397D">
        <w:rPr>
          <w:rFonts w:ascii="Times New Roman" w:hAnsi="Times New Roman" w:cs="Times New Roman"/>
        </w:rPr>
        <w:t>__</w:t>
      </w:r>
      <w:r w:rsidR="00B644A8">
        <w:rPr>
          <w:rFonts w:ascii="Times New Roman" w:hAnsi="Times New Roman" w:cs="Times New Roman"/>
        </w:rPr>
        <w:t xml:space="preserve"> </w:t>
      </w:r>
      <w:r w:rsidR="00BB785D">
        <w:rPr>
          <w:rFonts w:ascii="Times New Roman" w:hAnsi="Times New Roman" w:cs="Times New Roman"/>
        </w:rPr>
        <w:t>г.                  ____________\______________________________\</w:t>
      </w:r>
    </w:p>
    <w:p w:rsidR="00BB785D" w:rsidRDefault="00BB785D" w:rsidP="00BB785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  <w:bookmarkStart w:id="0" w:name="_GoBack"/>
      <w:bookmarkEnd w:id="0"/>
    </w:p>
    <w:sectPr w:rsidR="00BB785D" w:rsidSect="00BB785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37" w:rsidRDefault="00445A37" w:rsidP="004023C5">
      <w:pPr>
        <w:spacing w:after="0" w:line="240" w:lineRule="auto"/>
      </w:pPr>
      <w:r>
        <w:separator/>
      </w:r>
    </w:p>
  </w:endnote>
  <w:endnote w:type="continuationSeparator" w:id="0">
    <w:p w:rsidR="00445A37" w:rsidRDefault="00445A37" w:rsidP="0040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37" w:rsidRDefault="00445A37" w:rsidP="004023C5">
      <w:pPr>
        <w:spacing w:after="0" w:line="240" w:lineRule="auto"/>
      </w:pPr>
      <w:r>
        <w:separator/>
      </w:r>
    </w:p>
  </w:footnote>
  <w:footnote w:type="continuationSeparator" w:id="0">
    <w:p w:rsidR="00445A37" w:rsidRDefault="00445A37" w:rsidP="004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7D5"/>
    <w:multiLevelType w:val="hybridMultilevel"/>
    <w:tmpl w:val="CFA4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15F"/>
    <w:multiLevelType w:val="multilevel"/>
    <w:tmpl w:val="721E5E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4873C0"/>
    <w:multiLevelType w:val="multilevel"/>
    <w:tmpl w:val="9EA47B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C4300F"/>
    <w:multiLevelType w:val="hybridMultilevel"/>
    <w:tmpl w:val="BBDEDAE6"/>
    <w:lvl w:ilvl="0" w:tplc="8AC05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F7A68"/>
    <w:multiLevelType w:val="hybridMultilevel"/>
    <w:tmpl w:val="6054FF32"/>
    <w:lvl w:ilvl="0" w:tplc="8AC05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9C0969"/>
    <w:multiLevelType w:val="hybridMultilevel"/>
    <w:tmpl w:val="61D0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FD50BD"/>
    <w:multiLevelType w:val="hybridMultilevel"/>
    <w:tmpl w:val="41D29F02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98309DF"/>
    <w:multiLevelType w:val="hybridMultilevel"/>
    <w:tmpl w:val="E65877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 w15:restartNumberingAfterBreak="0">
    <w:nsid w:val="3BC77CF6"/>
    <w:multiLevelType w:val="hybridMultilevel"/>
    <w:tmpl w:val="5F7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D18D8"/>
    <w:multiLevelType w:val="multilevel"/>
    <w:tmpl w:val="EF10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4D6EA2"/>
    <w:multiLevelType w:val="hybridMultilevel"/>
    <w:tmpl w:val="203E4508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471A7282"/>
    <w:multiLevelType w:val="multilevel"/>
    <w:tmpl w:val="76DAFD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8DB3584"/>
    <w:multiLevelType w:val="hybridMultilevel"/>
    <w:tmpl w:val="731A3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3C7CF4"/>
    <w:multiLevelType w:val="hybridMultilevel"/>
    <w:tmpl w:val="9E3E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D5F58"/>
    <w:multiLevelType w:val="hybridMultilevel"/>
    <w:tmpl w:val="D020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3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C"/>
    <w:rsid w:val="0006328E"/>
    <w:rsid w:val="00091071"/>
    <w:rsid w:val="0009257F"/>
    <w:rsid w:val="00092954"/>
    <w:rsid w:val="000D7040"/>
    <w:rsid w:val="000E03B6"/>
    <w:rsid w:val="000F744C"/>
    <w:rsid w:val="00134B86"/>
    <w:rsid w:val="0015468D"/>
    <w:rsid w:val="00155576"/>
    <w:rsid w:val="001B0A7E"/>
    <w:rsid w:val="001C2866"/>
    <w:rsid w:val="001E031C"/>
    <w:rsid w:val="001F0FE5"/>
    <w:rsid w:val="0022042E"/>
    <w:rsid w:val="00243C47"/>
    <w:rsid w:val="002A5D4B"/>
    <w:rsid w:val="002A7A98"/>
    <w:rsid w:val="002B080B"/>
    <w:rsid w:val="002B1014"/>
    <w:rsid w:val="002E281D"/>
    <w:rsid w:val="00322AE5"/>
    <w:rsid w:val="00330A9F"/>
    <w:rsid w:val="00345C93"/>
    <w:rsid w:val="003A1FAE"/>
    <w:rsid w:val="003B4495"/>
    <w:rsid w:val="003B6B68"/>
    <w:rsid w:val="003E74E3"/>
    <w:rsid w:val="004023C5"/>
    <w:rsid w:val="00434C6A"/>
    <w:rsid w:val="00445A37"/>
    <w:rsid w:val="004474AE"/>
    <w:rsid w:val="00457173"/>
    <w:rsid w:val="004B0DD6"/>
    <w:rsid w:val="004D114A"/>
    <w:rsid w:val="004D1A95"/>
    <w:rsid w:val="004D251B"/>
    <w:rsid w:val="004D6614"/>
    <w:rsid w:val="004F256E"/>
    <w:rsid w:val="004F2C85"/>
    <w:rsid w:val="004F624A"/>
    <w:rsid w:val="004F6468"/>
    <w:rsid w:val="00534513"/>
    <w:rsid w:val="00542A14"/>
    <w:rsid w:val="00546F3E"/>
    <w:rsid w:val="005477BD"/>
    <w:rsid w:val="0056202B"/>
    <w:rsid w:val="00564042"/>
    <w:rsid w:val="00565EF8"/>
    <w:rsid w:val="005A0D5E"/>
    <w:rsid w:val="005C0B5A"/>
    <w:rsid w:val="0061789A"/>
    <w:rsid w:val="00667D07"/>
    <w:rsid w:val="0067387C"/>
    <w:rsid w:val="006927C4"/>
    <w:rsid w:val="006A10E2"/>
    <w:rsid w:val="006B371D"/>
    <w:rsid w:val="006B73AA"/>
    <w:rsid w:val="006F07BA"/>
    <w:rsid w:val="00733F9C"/>
    <w:rsid w:val="00753934"/>
    <w:rsid w:val="007607E4"/>
    <w:rsid w:val="007D5D57"/>
    <w:rsid w:val="00827366"/>
    <w:rsid w:val="00852D2C"/>
    <w:rsid w:val="008830E0"/>
    <w:rsid w:val="008878D3"/>
    <w:rsid w:val="00891FB8"/>
    <w:rsid w:val="008935C9"/>
    <w:rsid w:val="008F397D"/>
    <w:rsid w:val="0092215B"/>
    <w:rsid w:val="00952004"/>
    <w:rsid w:val="009B3BD3"/>
    <w:rsid w:val="009B7519"/>
    <w:rsid w:val="009E7867"/>
    <w:rsid w:val="00A208E8"/>
    <w:rsid w:val="00A47337"/>
    <w:rsid w:val="00A47C62"/>
    <w:rsid w:val="00AA0772"/>
    <w:rsid w:val="00AA35F3"/>
    <w:rsid w:val="00AB3CED"/>
    <w:rsid w:val="00AB7943"/>
    <w:rsid w:val="00AE1DA3"/>
    <w:rsid w:val="00B07DC7"/>
    <w:rsid w:val="00B16674"/>
    <w:rsid w:val="00B23BD4"/>
    <w:rsid w:val="00B23FD9"/>
    <w:rsid w:val="00B452CC"/>
    <w:rsid w:val="00B57CA7"/>
    <w:rsid w:val="00B644A8"/>
    <w:rsid w:val="00B70F05"/>
    <w:rsid w:val="00B83C26"/>
    <w:rsid w:val="00BB185D"/>
    <w:rsid w:val="00BB785D"/>
    <w:rsid w:val="00BF169A"/>
    <w:rsid w:val="00C25732"/>
    <w:rsid w:val="00C47223"/>
    <w:rsid w:val="00C57718"/>
    <w:rsid w:val="00CA5B0A"/>
    <w:rsid w:val="00CE28FB"/>
    <w:rsid w:val="00CE7980"/>
    <w:rsid w:val="00D16BA3"/>
    <w:rsid w:val="00D23B6E"/>
    <w:rsid w:val="00D37E2E"/>
    <w:rsid w:val="00D83166"/>
    <w:rsid w:val="00D860F6"/>
    <w:rsid w:val="00DF0EDE"/>
    <w:rsid w:val="00DF2FCD"/>
    <w:rsid w:val="00DF4E95"/>
    <w:rsid w:val="00DF6788"/>
    <w:rsid w:val="00E003AE"/>
    <w:rsid w:val="00E41CC5"/>
    <w:rsid w:val="00E9179A"/>
    <w:rsid w:val="00ED44F9"/>
    <w:rsid w:val="00EF6C6E"/>
    <w:rsid w:val="00F2345D"/>
    <w:rsid w:val="00F33B1C"/>
    <w:rsid w:val="00F44751"/>
    <w:rsid w:val="00F47318"/>
    <w:rsid w:val="00F5054D"/>
    <w:rsid w:val="00F61608"/>
    <w:rsid w:val="00F65A67"/>
    <w:rsid w:val="00F83945"/>
    <w:rsid w:val="00F94A4E"/>
    <w:rsid w:val="00FD0637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A3E"/>
  <w15:chartTrackingRefBased/>
  <w15:docId w15:val="{DC0A1394-1200-4A02-8748-9437295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62"/>
    <w:pPr>
      <w:ind w:left="720"/>
      <w:contextualSpacing/>
    </w:pPr>
  </w:style>
  <w:style w:type="table" w:styleId="a4">
    <w:name w:val="Table Grid"/>
    <w:basedOn w:val="a1"/>
    <w:uiPriority w:val="39"/>
    <w:rsid w:val="0092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23C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3C5"/>
    <w:rPr>
      <w:sz w:val="22"/>
      <w:szCs w:val="22"/>
      <w:lang w:eastAsia="en-US"/>
    </w:rPr>
  </w:style>
  <w:style w:type="paragraph" w:customStyle="1" w:styleId="Standard">
    <w:name w:val="Standard"/>
    <w:rsid w:val="00BB785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Documents\&#1055;&#1086;&#1083;&#1100;&#1079;&#1086;&#1074;&#1072;&#1090;&#1077;&#1083;&#1100;&#1089;&#1082;&#1080;&#1077;%20&#1096;&#1072;&#1073;&#1083;&#1086;&#1085;&#1099;%20Office\&#1048;&#1085;&#1089;&#1090;&#1088;&#1091;&#1082;&#1094;&#1080;&#1103;%20&#1087;&#1086;%20&#1079;&#1072;&#1087;&#1086;&#1083;&#1085;&#1077;&#1085;&#1080;&#1102;%20&#1078;&#1091;&#1088;&#1085;&#1072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по заполнению журналов</Template>
  <TotalTime>196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http://www.moserov.ru/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Специалист</cp:lastModifiedBy>
  <cp:revision>19</cp:revision>
  <cp:lastPrinted>2025-08-27T06:41:00Z</cp:lastPrinted>
  <dcterms:created xsi:type="dcterms:W3CDTF">2025-03-31T10:20:00Z</dcterms:created>
  <dcterms:modified xsi:type="dcterms:W3CDTF">2026-05-22T05:54:00Z</dcterms:modified>
</cp:coreProperties>
</file>