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865" w:rsidRDefault="00EB4865" w:rsidP="00EB4865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</w:t>
      </w:r>
    </w:p>
    <w:p w:rsidR="00EB4865" w:rsidRDefault="00EB4865" w:rsidP="00EB4865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ОБРАБОТКУ ПЕРСОНАЛЬНЫХ ДАННЫХ</w:t>
      </w:r>
    </w:p>
    <w:p w:rsidR="00EB4865" w:rsidRDefault="00EB4865" w:rsidP="00EB4865">
      <w:pPr>
        <w:pStyle w:val="Standard"/>
        <w:jc w:val="center"/>
        <w:rPr>
          <w:rFonts w:ascii="Times New Roman" w:hAnsi="Times New Roman" w:cs="Times New Roman"/>
        </w:rPr>
      </w:pPr>
    </w:p>
    <w:p w:rsidR="00EB4865" w:rsidRDefault="00EB4865" w:rsidP="00EB486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______________________________________________________________________________, проживающий (ая) по адресу: ________________________________________________________</w:t>
      </w:r>
    </w:p>
    <w:p w:rsidR="00EB4865" w:rsidRDefault="00EB4865" w:rsidP="00EB486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паспорт _______ № ____________, выданный «_____» ______________ 20___г. ______________________________________________________</w:t>
      </w:r>
    </w:p>
    <w:p w:rsidR="00EB4865" w:rsidRDefault="00EB4865" w:rsidP="00EB486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__________________________________________________________________________________,</w:t>
      </w:r>
    </w:p>
    <w:p w:rsidR="00EB4865" w:rsidRDefault="00A46A0A" w:rsidP="00EB4865">
      <w:pPr>
        <w:pStyle w:val="Standard"/>
        <w:jc w:val="both"/>
      </w:pPr>
      <w:hyperlink r:id="rId7" w:history="1"/>
      <w:r w:rsidR="00EB4865">
        <w:rPr>
          <w:rFonts w:ascii="Times New Roman" w:hAnsi="Times New Roman" w:cs="Times New Roman"/>
        </w:rPr>
        <w:t>в соответствии с требованием статьи 9 Федерального закона от 27.07.2006 г. № 152-ФЗ «О персональных данных» даю свое согласие на обработку персональных данных, а именно:</w:t>
      </w:r>
    </w:p>
    <w:p w:rsidR="00EB4865" w:rsidRDefault="00EB4865" w:rsidP="00EB4865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отчество;</w:t>
      </w:r>
    </w:p>
    <w:p w:rsidR="00EB4865" w:rsidRDefault="00EB4865" w:rsidP="00EB4865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паспорте (серия, номер, дата и место получения);</w:t>
      </w:r>
    </w:p>
    <w:p w:rsidR="00EB4865" w:rsidRDefault="00EB4865" w:rsidP="00EB4865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СНИЛС;</w:t>
      </w:r>
    </w:p>
    <w:p w:rsidR="00EB4865" w:rsidRDefault="00EB4865" w:rsidP="00EB4865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жительства;</w:t>
      </w:r>
    </w:p>
    <w:p w:rsidR="00EB4865" w:rsidRDefault="00EB4865" w:rsidP="00EB4865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телефона;</w:t>
      </w:r>
    </w:p>
    <w:p w:rsidR="00EB4865" w:rsidRDefault="00EB4865" w:rsidP="00EB4865">
      <w:pPr>
        <w:pStyle w:val="Standard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рождения;</w:t>
      </w:r>
    </w:p>
    <w:p w:rsidR="00EB4865" w:rsidRDefault="00EB4865" w:rsidP="00EB4865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записи на программы дополнительного образования и их посещении</w:t>
      </w:r>
    </w:p>
    <w:p w:rsidR="00EB4865" w:rsidRPr="005472A4" w:rsidRDefault="00EB4865" w:rsidP="00EB486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2A4">
        <w:rPr>
          <w:rFonts w:ascii="Times New Roman" w:eastAsia="Times New Roman" w:hAnsi="Times New Roman"/>
          <w:sz w:val="24"/>
          <w:szCs w:val="24"/>
          <w:lang w:eastAsia="ru-RU"/>
        </w:rPr>
        <w:t xml:space="preserve">на фото и видеосъемку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меня </w:t>
      </w:r>
      <w:r w:rsidRPr="005472A4">
        <w:rPr>
          <w:rFonts w:ascii="Times New Roman" w:eastAsia="Times New Roman" w:hAnsi="Times New Roman"/>
          <w:sz w:val="24"/>
          <w:szCs w:val="24"/>
          <w:lang w:eastAsia="ru-RU"/>
        </w:rPr>
        <w:t>в МКОУ ДО – Дом детского творчества на мероприятиях, проводимых в учреждении, а также на использование полученных в результате фото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472A4">
        <w:rPr>
          <w:rFonts w:ascii="Times New Roman" w:eastAsia="Times New Roman" w:hAnsi="Times New Roman"/>
          <w:sz w:val="24"/>
          <w:szCs w:val="24"/>
          <w:lang w:eastAsia="ru-RU"/>
        </w:rPr>
        <w:t xml:space="preserve"> и видеоматериалов несовершеннолетнего исключительно в следующих целях:</w:t>
      </w:r>
    </w:p>
    <w:p w:rsidR="00EB4865" w:rsidRPr="005472A4" w:rsidRDefault="00EB4865" w:rsidP="00EB4865">
      <w:pPr>
        <w:numPr>
          <w:ilvl w:val="0"/>
          <w:numId w:val="14"/>
        </w:numPr>
        <w:shd w:val="clear" w:color="auto" w:fill="FFFFFF"/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2A4">
        <w:rPr>
          <w:rFonts w:ascii="Times New Roman" w:eastAsia="Times New Roman" w:hAnsi="Times New Roman"/>
          <w:sz w:val="24"/>
          <w:szCs w:val="24"/>
          <w:lang w:eastAsia="ru-RU"/>
        </w:rPr>
        <w:t>размещение на официальном сайте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B4865" w:rsidRPr="005472A4" w:rsidRDefault="00EB4865" w:rsidP="00EB4865">
      <w:pPr>
        <w:numPr>
          <w:ilvl w:val="0"/>
          <w:numId w:val="14"/>
        </w:numPr>
        <w:shd w:val="clear" w:color="auto" w:fill="FFFFFF"/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2A4">
        <w:rPr>
          <w:rFonts w:ascii="Times New Roman" w:eastAsia="Times New Roman" w:hAnsi="Times New Roman"/>
          <w:sz w:val="24"/>
          <w:szCs w:val="24"/>
          <w:lang w:eastAsia="ru-RU"/>
        </w:rPr>
        <w:t>размещение в официальных группах социальных сетей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B4865" w:rsidRPr="005472A4" w:rsidRDefault="00EB4865" w:rsidP="00EB4865">
      <w:pPr>
        <w:numPr>
          <w:ilvl w:val="0"/>
          <w:numId w:val="14"/>
        </w:numPr>
        <w:shd w:val="clear" w:color="auto" w:fill="FFFFFF"/>
        <w:spacing w:after="0" w:line="240" w:lineRule="auto"/>
        <w:ind w:left="1843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2A4">
        <w:rPr>
          <w:rFonts w:ascii="Times New Roman" w:eastAsia="Times New Roman" w:hAnsi="Times New Roman"/>
          <w:sz w:val="24"/>
          <w:szCs w:val="24"/>
          <w:lang w:eastAsia="ru-RU"/>
        </w:rPr>
        <w:t>размещение на информационных стендах</w:t>
      </w:r>
    </w:p>
    <w:p w:rsidR="00EB4865" w:rsidRDefault="00EB4865" w:rsidP="00EB486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поставщику образовательных услуг Муниципальному казенному образовательному учреждению дополнительного образования – Дом детского творчества, юридический адрес которого: 623050, Свердловская область, Нижнесергинский район, пгт. Бисерть, ул. Дзержинского, д. 2А, в целях организации обучения по выбранным образовательным программам. 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</w:t>
      </w:r>
    </w:p>
    <w:p w:rsidR="00EB4865" w:rsidRDefault="00EB4865" w:rsidP="00EB4865">
      <w:pPr>
        <w:pStyle w:val="Standard"/>
        <w:jc w:val="both"/>
        <w:rPr>
          <w:rFonts w:ascii="Times New Roman" w:hAnsi="Times New Roman" w:cs="Times New Roman"/>
        </w:rPr>
      </w:pPr>
    </w:p>
    <w:p w:rsidR="008C3B85" w:rsidRDefault="008C3B85" w:rsidP="008C3B85">
      <w:pPr>
        <w:pStyle w:val="Standard"/>
        <w:jc w:val="both"/>
        <w:rPr>
          <w:rFonts w:ascii="Times New Roman" w:hAnsi="Times New Roman" w:cs="Times New Roman"/>
        </w:rPr>
      </w:pPr>
    </w:p>
    <w:p w:rsidR="008C3B85" w:rsidRDefault="008C3B85" w:rsidP="008C3B85">
      <w:pPr>
        <w:pStyle w:val="Standard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заявлению прилагаю следующие документы:</w:t>
      </w:r>
    </w:p>
    <w:p w:rsidR="008C3B85" w:rsidRDefault="008C3B85" w:rsidP="008C3B85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паспорта с пропиской;</w:t>
      </w:r>
    </w:p>
    <w:p w:rsidR="008C3B85" w:rsidRDefault="008C3B85" w:rsidP="008C3B85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Копия СНИЛС;</w:t>
      </w:r>
    </w:p>
    <w:p w:rsidR="008C3B85" w:rsidRDefault="008C3B85" w:rsidP="008C3B85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8C3B85" w:rsidRDefault="008C3B85" w:rsidP="008C3B85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8C3B85" w:rsidRDefault="008C3B85" w:rsidP="00EB4865">
      <w:pPr>
        <w:pStyle w:val="Standard"/>
        <w:jc w:val="both"/>
        <w:rPr>
          <w:rFonts w:ascii="Times New Roman" w:hAnsi="Times New Roman" w:cs="Times New Roman"/>
        </w:rPr>
      </w:pPr>
    </w:p>
    <w:p w:rsidR="00EB4865" w:rsidRDefault="00EB4865" w:rsidP="00EB4865">
      <w:pPr>
        <w:pStyle w:val="Standard"/>
        <w:jc w:val="both"/>
        <w:rPr>
          <w:rFonts w:ascii="Times New Roman" w:hAnsi="Times New Roman" w:cs="Times New Roman"/>
        </w:rPr>
      </w:pPr>
    </w:p>
    <w:p w:rsidR="00EB4865" w:rsidRDefault="00EB4865" w:rsidP="00EB4865">
      <w:pPr>
        <w:pStyle w:val="Standard"/>
        <w:jc w:val="both"/>
        <w:rPr>
          <w:rFonts w:ascii="Times New Roman" w:hAnsi="Times New Roman" w:cs="Times New Roman"/>
        </w:rPr>
      </w:pPr>
    </w:p>
    <w:p w:rsidR="00EB4865" w:rsidRDefault="00EB4865" w:rsidP="00EB4865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 20</w:t>
      </w:r>
      <w:r w:rsidR="008C3B85">
        <w:rPr>
          <w:rFonts w:ascii="Times New Roman" w:hAnsi="Times New Roman" w:cs="Times New Roman"/>
        </w:rPr>
        <w:t>___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                  ____________\______________________________\</w:t>
      </w:r>
    </w:p>
    <w:p w:rsidR="00EB4865" w:rsidRDefault="00EB4865" w:rsidP="00EB4865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подпись                                расшифровка</w:t>
      </w:r>
    </w:p>
    <w:p w:rsidR="00EB4865" w:rsidRDefault="00EB4865" w:rsidP="00EB4865">
      <w:pPr>
        <w:pStyle w:val="Standard"/>
        <w:jc w:val="both"/>
        <w:rPr>
          <w:rFonts w:ascii="Times New Roman" w:hAnsi="Times New Roman" w:cs="Times New Roman"/>
        </w:rPr>
      </w:pPr>
    </w:p>
    <w:p w:rsidR="00EB4865" w:rsidRDefault="00EB4865" w:rsidP="00EB4865">
      <w:pPr>
        <w:pStyle w:val="Standard"/>
        <w:jc w:val="right"/>
        <w:rPr>
          <w:rFonts w:ascii="Times New Roman" w:hAnsi="Times New Roman" w:cs="Times New Roman"/>
        </w:rPr>
      </w:pPr>
    </w:p>
    <w:p w:rsidR="00EB4865" w:rsidRDefault="00EB4865" w:rsidP="00EB4865">
      <w:pPr>
        <w:pStyle w:val="Standard"/>
        <w:rPr>
          <w:rFonts w:ascii="Times New Roman" w:hAnsi="Times New Roman" w:cs="Times New Roman"/>
        </w:rPr>
      </w:pPr>
    </w:p>
    <w:p w:rsidR="00BB785D" w:rsidRPr="00EB4865" w:rsidRDefault="00BB785D" w:rsidP="00EB4865"/>
    <w:sectPr w:rsidR="00BB785D" w:rsidRPr="00EB4865" w:rsidSect="00EB486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A0A" w:rsidRDefault="00A46A0A" w:rsidP="004023C5">
      <w:pPr>
        <w:spacing w:after="0" w:line="240" w:lineRule="auto"/>
      </w:pPr>
      <w:r>
        <w:separator/>
      </w:r>
    </w:p>
  </w:endnote>
  <w:endnote w:type="continuationSeparator" w:id="0">
    <w:p w:rsidR="00A46A0A" w:rsidRDefault="00A46A0A" w:rsidP="0040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A0A" w:rsidRDefault="00A46A0A" w:rsidP="004023C5">
      <w:pPr>
        <w:spacing w:after="0" w:line="240" w:lineRule="auto"/>
      </w:pPr>
      <w:r>
        <w:separator/>
      </w:r>
    </w:p>
  </w:footnote>
  <w:footnote w:type="continuationSeparator" w:id="0">
    <w:p w:rsidR="00A46A0A" w:rsidRDefault="00A46A0A" w:rsidP="00402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57D5"/>
    <w:multiLevelType w:val="hybridMultilevel"/>
    <w:tmpl w:val="CFA46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A315F"/>
    <w:multiLevelType w:val="multilevel"/>
    <w:tmpl w:val="721E5E0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A4873C0"/>
    <w:multiLevelType w:val="multilevel"/>
    <w:tmpl w:val="9EA47B6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4C4300F"/>
    <w:multiLevelType w:val="hybridMultilevel"/>
    <w:tmpl w:val="BBDEDAE6"/>
    <w:lvl w:ilvl="0" w:tplc="8AC05D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F7A68"/>
    <w:multiLevelType w:val="hybridMultilevel"/>
    <w:tmpl w:val="6054FF32"/>
    <w:lvl w:ilvl="0" w:tplc="8AC05D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9C0969"/>
    <w:multiLevelType w:val="hybridMultilevel"/>
    <w:tmpl w:val="61D0D6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FD50BD"/>
    <w:multiLevelType w:val="hybridMultilevel"/>
    <w:tmpl w:val="41D29F02"/>
    <w:lvl w:ilvl="0" w:tplc="8AC05D1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398309DF"/>
    <w:multiLevelType w:val="hybridMultilevel"/>
    <w:tmpl w:val="E658773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8" w15:restartNumberingAfterBreak="0">
    <w:nsid w:val="3BC77CF6"/>
    <w:multiLevelType w:val="hybridMultilevel"/>
    <w:tmpl w:val="5F7C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D18D8"/>
    <w:multiLevelType w:val="multilevel"/>
    <w:tmpl w:val="EF100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4D6EA2"/>
    <w:multiLevelType w:val="hybridMultilevel"/>
    <w:tmpl w:val="203E4508"/>
    <w:lvl w:ilvl="0" w:tplc="8AC05D1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471A7282"/>
    <w:multiLevelType w:val="multilevel"/>
    <w:tmpl w:val="76DAFD8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8DB3584"/>
    <w:multiLevelType w:val="hybridMultilevel"/>
    <w:tmpl w:val="731A37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C3C7CF4"/>
    <w:multiLevelType w:val="hybridMultilevel"/>
    <w:tmpl w:val="9E3E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D5F58"/>
    <w:multiLevelType w:val="hybridMultilevel"/>
    <w:tmpl w:val="D020D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14"/>
  </w:num>
  <w:num w:numId="6">
    <w:abstractNumId w:val="12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13"/>
  </w:num>
  <w:num w:numId="12">
    <w:abstractNumId w:val="2"/>
  </w:num>
  <w:num w:numId="13">
    <w:abstractNumId w:val="11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CC"/>
    <w:rsid w:val="0006328E"/>
    <w:rsid w:val="00091071"/>
    <w:rsid w:val="0009257F"/>
    <w:rsid w:val="000E03B6"/>
    <w:rsid w:val="000F744C"/>
    <w:rsid w:val="00134B86"/>
    <w:rsid w:val="0015468D"/>
    <w:rsid w:val="00155576"/>
    <w:rsid w:val="001B0A7E"/>
    <w:rsid w:val="001C2866"/>
    <w:rsid w:val="001E031C"/>
    <w:rsid w:val="001F0FE5"/>
    <w:rsid w:val="0022042E"/>
    <w:rsid w:val="00243C47"/>
    <w:rsid w:val="002A5D4B"/>
    <w:rsid w:val="002A7A98"/>
    <w:rsid w:val="002B080B"/>
    <w:rsid w:val="002B1014"/>
    <w:rsid w:val="002E281D"/>
    <w:rsid w:val="00322AE5"/>
    <w:rsid w:val="00330A9F"/>
    <w:rsid w:val="00345C93"/>
    <w:rsid w:val="003A1FAE"/>
    <w:rsid w:val="003B4495"/>
    <w:rsid w:val="003B6B68"/>
    <w:rsid w:val="003D658B"/>
    <w:rsid w:val="003E74E3"/>
    <w:rsid w:val="004023C5"/>
    <w:rsid w:val="00434C6A"/>
    <w:rsid w:val="004474AE"/>
    <w:rsid w:val="00457173"/>
    <w:rsid w:val="004B0DD6"/>
    <w:rsid w:val="004D114A"/>
    <w:rsid w:val="004D1A95"/>
    <w:rsid w:val="004D251B"/>
    <w:rsid w:val="004D6614"/>
    <w:rsid w:val="004F256E"/>
    <w:rsid w:val="004F2C85"/>
    <w:rsid w:val="004F624A"/>
    <w:rsid w:val="004F6468"/>
    <w:rsid w:val="00534513"/>
    <w:rsid w:val="00546F3E"/>
    <w:rsid w:val="005477BD"/>
    <w:rsid w:val="0056202B"/>
    <w:rsid w:val="00564042"/>
    <w:rsid w:val="005A0D5E"/>
    <w:rsid w:val="005C0B5A"/>
    <w:rsid w:val="0061789A"/>
    <w:rsid w:val="00667D07"/>
    <w:rsid w:val="0067387C"/>
    <w:rsid w:val="006927C4"/>
    <w:rsid w:val="006A10E2"/>
    <w:rsid w:val="006B371D"/>
    <w:rsid w:val="006B73AA"/>
    <w:rsid w:val="006F07BA"/>
    <w:rsid w:val="00733F9C"/>
    <w:rsid w:val="00753934"/>
    <w:rsid w:val="007607E4"/>
    <w:rsid w:val="007D5D57"/>
    <w:rsid w:val="00827366"/>
    <w:rsid w:val="00852D2C"/>
    <w:rsid w:val="008830E0"/>
    <w:rsid w:val="00891FB8"/>
    <w:rsid w:val="008C3B85"/>
    <w:rsid w:val="0092215B"/>
    <w:rsid w:val="00952004"/>
    <w:rsid w:val="009B3BD3"/>
    <w:rsid w:val="009B7519"/>
    <w:rsid w:val="009E7867"/>
    <w:rsid w:val="00A208E8"/>
    <w:rsid w:val="00A46A0A"/>
    <w:rsid w:val="00A47337"/>
    <w:rsid w:val="00A47C62"/>
    <w:rsid w:val="00AA0772"/>
    <w:rsid w:val="00AA35F3"/>
    <w:rsid w:val="00AB3CED"/>
    <w:rsid w:val="00AB7943"/>
    <w:rsid w:val="00AE1DA3"/>
    <w:rsid w:val="00B07DC7"/>
    <w:rsid w:val="00B16674"/>
    <w:rsid w:val="00B23BD4"/>
    <w:rsid w:val="00B23FD9"/>
    <w:rsid w:val="00B452CC"/>
    <w:rsid w:val="00B57CA7"/>
    <w:rsid w:val="00B644A8"/>
    <w:rsid w:val="00B70F05"/>
    <w:rsid w:val="00B83AC2"/>
    <w:rsid w:val="00B83C26"/>
    <w:rsid w:val="00BB185D"/>
    <w:rsid w:val="00BB785D"/>
    <w:rsid w:val="00BF169A"/>
    <w:rsid w:val="00C25732"/>
    <w:rsid w:val="00C47223"/>
    <w:rsid w:val="00CA5B0A"/>
    <w:rsid w:val="00CE7980"/>
    <w:rsid w:val="00D16BA3"/>
    <w:rsid w:val="00D37E2E"/>
    <w:rsid w:val="00D83166"/>
    <w:rsid w:val="00D860F6"/>
    <w:rsid w:val="00DF0EDE"/>
    <w:rsid w:val="00DF2FCD"/>
    <w:rsid w:val="00DF4E95"/>
    <w:rsid w:val="00DF6788"/>
    <w:rsid w:val="00E003AE"/>
    <w:rsid w:val="00E41CC5"/>
    <w:rsid w:val="00E9179A"/>
    <w:rsid w:val="00EB4865"/>
    <w:rsid w:val="00EF6C6E"/>
    <w:rsid w:val="00F2345D"/>
    <w:rsid w:val="00F33B1C"/>
    <w:rsid w:val="00F44751"/>
    <w:rsid w:val="00F47318"/>
    <w:rsid w:val="00F5054D"/>
    <w:rsid w:val="00F61608"/>
    <w:rsid w:val="00F65A67"/>
    <w:rsid w:val="00F83945"/>
    <w:rsid w:val="00F94A4E"/>
    <w:rsid w:val="00FD0637"/>
    <w:rsid w:val="00FD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EE6A"/>
  <w15:chartTrackingRefBased/>
  <w15:docId w15:val="{DC0A1394-1200-4A02-8748-94372954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C62"/>
    <w:pPr>
      <w:ind w:left="720"/>
      <w:contextualSpacing/>
    </w:pPr>
  </w:style>
  <w:style w:type="table" w:styleId="a4">
    <w:name w:val="Table Grid"/>
    <w:basedOn w:val="a1"/>
    <w:uiPriority w:val="39"/>
    <w:rsid w:val="0092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023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023C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023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023C5"/>
    <w:rPr>
      <w:sz w:val="22"/>
      <w:szCs w:val="22"/>
      <w:lang w:eastAsia="en-US"/>
    </w:rPr>
  </w:style>
  <w:style w:type="paragraph" w:customStyle="1" w:styleId="Standard">
    <w:name w:val="Standard"/>
    <w:rsid w:val="00BB785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F44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7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ser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\Documents\&#1055;&#1086;&#1083;&#1100;&#1079;&#1086;&#1074;&#1072;&#1090;&#1077;&#1083;&#1100;&#1089;&#1082;&#1080;&#1077;%20&#1096;&#1072;&#1073;&#1083;&#1086;&#1085;&#1099;%20Office\&#1048;&#1085;&#1089;&#1090;&#1088;&#1091;&#1082;&#1094;&#1080;&#1103;%20&#1087;&#1086;%20&#1079;&#1072;&#1087;&#1086;&#1083;&#1085;&#1077;&#1085;&#1080;&#1102;%20&#1078;&#1091;&#1088;&#1085;&#1072;&#1083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Инструкция по заполнению журналов</Template>
  <TotalTime>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Links>
    <vt:vector size="6" baseType="variant"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http://www.moserov.ru/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Специалист</cp:lastModifiedBy>
  <cp:revision>2</cp:revision>
  <cp:lastPrinted>2025-08-27T06:41:00Z</cp:lastPrinted>
  <dcterms:created xsi:type="dcterms:W3CDTF">2026-05-22T05:58:00Z</dcterms:created>
  <dcterms:modified xsi:type="dcterms:W3CDTF">2026-05-22T05:58:00Z</dcterms:modified>
</cp:coreProperties>
</file>